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08C89" w14:textId="1F3DB364" w:rsidR="009D1681" w:rsidRPr="009D1681" w:rsidRDefault="009D1681" w:rsidP="009D1681">
      <w:pPr>
        <w:spacing w:after="0" w:line="240" w:lineRule="auto"/>
        <w:rPr>
          <w:rFonts w:cstheme="minorHAnsi"/>
        </w:rPr>
      </w:pPr>
      <w:r>
        <w:rPr>
          <w:rFonts w:ascii="Times New Roman" w:eastAsia="Times New Roman" w:hAnsi="Times New Roman" w:cs="Times New Roman"/>
          <w:noProof/>
          <w:lang w:eastAsia="en-US"/>
        </w:rPr>
        <w:drawing>
          <wp:anchor distT="0" distB="0" distL="114300" distR="114300" simplePos="0" relativeHeight="251661312" behindDoc="1" locked="0" layoutInCell="1" allowOverlap="1" wp14:anchorId="378D3F3C" wp14:editId="1423B50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219325" cy="1336675"/>
            <wp:effectExtent l="0" t="0" r="9525" b="0"/>
            <wp:wrapTight wrapText="bothSides">
              <wp:wrapPolygon edited="0">
                <wp:start x="0" y="0"/>
                <wp:lineTo x="0" y="21241"/>
                <wp:lineTo x="21507" y="21241"/>
                <wp:lineTo x="2150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WTLC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336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E55">
        <w:rPr>
          <w:rFonts w:ascii="Times New Roman" w:eastAsia="Times New Roman" w:hAnsi="Times New Roman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5823E0" wp14:editId="7EED48A4">
                <wp:simplePos x="0" y="0"/>
                <wp:positionH relativeFrom="column">
                  <wp:posOffset>-323850</wp:posOffset>
                </wp:positionH>
                <wp:positionV relativeFrom="paragraph">
                  <wp:posOffset>-323850</wp:posOffset>
                </wp:positionV>
                <wp:extent cx="7496175" cy="9791700"/>
                <wp:effectExtent l="19050" t="19050" r="47625" b="381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6175" cy="97917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95FE9A" id="Rectangle 8" o:spid="_x0000_s1026" style="position:absolute;margin-left:-25.5pt;margin-top:-25.5pt;width:590.25pt;height:77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" filled="f" strokecolor="#00a59b [3204]" strokeweight="4.5pt"/>
            </w:pict>
          </mc:Fallback>
        </mc:AlternateContent>
      </w:r>
      <w:r w:rsidR="00E359CD" w:rsidRPr="009D1681">
        <w:rPr>
          <w:rFonts w:ascii="Impact" w:hAnsi="Impact"/>
          <w:color w:val="00A59B" w:themeColor="accent1"/>
          <w:sz w:val="72"/>
          <w:szCs w:val="72"/>
        </w:rPr>
        <w:t xml:space="preserve">Family Literacy </w:t>
      </w:r>
    </w:p>
    <w:p w14:paraId="753035AB" w14:textId="47B6BC3F" w:rsidR="00E359CD" w:rsidRPr="009D1681" w:rsidRDefault="00E359CD" w:rsidP="009D1681">
      <w:pPr>
        <w:spacing w:after="0" w:line="240" w:lineRule="auto"/>
        <w:rPr>
          <w:rFonts w:ascii="Impact" w:hAnsi="Impact"/>
          <w:color w:val="00A59B" w:themeColor="accent1"/>
          <w:sz w:val="72"/>
          <w:szCs w:val="72"/>
        </w:rPr>
      </w:pPr>
      <w:r w:rsidRPr="009D1681">
        <w:rPr>
          <w:rFonts w:ascii="Impact" w:hAnsi="Impact"/>
          <w:color w:val="00A59B" w:themeColor="accent1"/>
          <w:sz w:val="72"/>
          <w:szCs w:val="72"/>
        </w:rPr>
        <w:t>Training Institute</w:t>
      </w:r>
    </w:p>
    <w:p w14:paraId="617A1166" w14:textId="77777777" w:rsidR="009D1681" w:rsidRDefault="00E359CD" w:rsidP="009D1681">
      <w:pPr>
        <w:spacing w:after="0" w:line="240" w:lineRule="auto"/>
        <w:rPr>
          <w:color w:val="00A59B" w:themeColor="accent1"/>
          <w:sz w:val="32"/>
        </w:rPr>
      </w:pPr>
      <w:r w:rsidRPr="00524FD2">
        <w:rPr>
          <w:color w:val="00A59B" w:themeColor="accent1"/>
          <w:sz w:val="32"/>
        </w:rPr>
        <w:t>November 27-30, 2017</w:t>
      </w:r>
    </w:p>
    <w:p w14:paraId="61468E4F" w14:textId="146F2AC4" w:rsidR="002F7E55" w:rsidRDefault="00524FD2" w:rsidP="00FB1279">
      <w:pPr>
        <w:spacing w:after="0" w:line="240" w:lineRule="auto"/>
        <w:jc w:val="center"/>
        <w:rPr>
          <w:rFonts w:ascii="Impact" w:hAnsi="Impact"/>
          <w:color w:val="00A59B" w:themeColor="accent1"/>
          <w:sz w:val="32"/>
        </w:rPr>
      </w:pPr>
      <w:r w:rsidRPr="009D1681">
        <w:rPr>
          <w:rFonts w:ascii="Impact" w:hAnsi="Impact"/>
          <w:sz w:val="80"/>
          <w:szCs w:val="80"/>
        </w:rPr>
        <w:t>Registration Form</w:t>
      </w:r>
    </w:p>
    <w:p w14:paraId="07C85AC0" w14:textId="77777777" w:rsidR="00FB1279" w:rsidRPr="00FB1279" w:rsidRDefault="00FB1279" w:rsidP="00FB1279">
      <w:pPr>
        <w:spacing w:after="0" w:line="240" w:lineRule="auto"/>
        <w:jc w:val="center"/>
        <w:rPr>
          <w:rFonts w:ascii="Impact" w:hAnsi="Impact"/>
          <w:color w:val="00A59B" w:themeColor="accent1"/>
          <w:sz w:val="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003"/>
        <w:gridCol w:w="5067"/>
      </w:tblGrid>
      <w:tr w:rsidR="00A47B9C" w14:paraId="57150148" w14:textId="77777777" w:rsidTr="00387B4D">
        <w:trPr>
          <w:trHeight w:hRule="exact" w:val="562"/>
        </w:trPr>
        <w:tc>
          <w:tcPr>
            <w:tcW w:w="5003" w:type="dxa"/>
            <w:vAlign w:val="center"/>
          </w:tcPr>
          <w:p w14:paraId="3A1DC955" w14:textId="044B889E" w:rsidR="00A47B9C" w:rsidRDefault="00A47B9C" w:rsidP="00387B4D">
            <w:r>
              <w:t xml:space="preserve">Name: </w:t>
            </w:r>
            <w:sdt>
              <w:sdtPr>
                <w:rPr>
                  <w:rStyle w:val="Style21"/>
                </w:rPr>
                <w:id w:val="1633204087"/>
                <w:placeholder>
                  <w:docPart w:val="738D29577F4D48C6B366671FCB1D0502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color w:val="002B38" w:themeColor="text2"/>
                </w:rPr>
              </w:sdtEndPr>
              <w:sdtContent>
                <w:r w:rsidRPr="00FB1279">
                  <w:rPr>
                    <w:rStyle w:val="PlaceholderText"/>
                  </w:rPr>
                  <w:t xml:space="preserve">                                               </w:t>
                </w:r>
              </w:sdtContent>
            </w:sdt>
          </w:p>
        </w:tc>
        <w:tc>
          <w:tcPr>
            <w:tcW w:w="5067" w:type="dxa"/>
            <w:vAlign w:val="center"/>
          </w:tcPr>
          <w:p w14:paraId="23C1A649" w14:textId="79BF7B02" w:rsidR="00A47B9C" w:rsidRPr="00387B4D" w:rsidRDefault="00A47B9C" w:rsidP="00387B4D">
            <w:pPr>
              <w:rPr>
                <w:u w:val="single"/>
              </w:rPr>
            </w:pPr>
            <w:r>
              <w:t xml:space="preserve">Organization:  </w:t>
            </w:r>
            <w:sdt>
              <w:sdtPr>
                <w:rPr>
                  <w:rStyle w:val="Style22"/>
                </w:rPr>
                <w:id w:val="362404803"/>
                <w:placeholder>
                  <w:docPart w:val="4102CD55EE38412590F470FB8B6A5DB6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color w:val="002B38" w:themeColor="text2"/>
                </w:rPr>
              </w:sdtEndPr>
              <w:sdtContent>
                <w:r w:rsidRPr="00FB1279">
                  <w:rPr>
                    <w:rStyle w:val="PlaceholderText"/>
                  </w:rPr>
                  <w:t xml:space="preserve">                                               </w:t>
                </w:r>
              </w:sdtContent>
            </w:sdt>
          </w:p>
        </w:tc>
      </w:tr>
      <w:tr w:rsidR="00A47B9C" w14:paraId="70A216F1" w14:textId="77777777" w:rsidTr="00387B4D">
        <w:trPr>
          <w:trHeight w:hRule="exact" w:val="562"/>
        </w:trPr>
        <w:tc>
          <w:tcPr>
            <w:tcW w:w="10070" w:type="dxa"/>
            <w:gridSpan w:val="2"/>
            <w:vAlign w:val="center"/>
          </w:tcPr>
          <w:p w14:paraId="144D32C9" w14:textId="37006431" w:rsidR="00A47B9C" w:rsidRDefault="00A47B9C" w:rsidP="00387B4D">
            <w:r>
              <w:t xml:space="preserve">Position or Job Title:  </w:t>
            </w:r>
            <w:sdt>
              <w:sdtPr>
                <w:rPr>
                  <w:rStyle w:val="Style23"/>
                </w:rPr>
                <w:id w:val="1323317429"/>
                <w:placeholder>
                  <w:docPart w:val="BA21B7CC361F4C3CBEFA795A5FDBF2B1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color w:val="002B38" w:themeColor="text2"/>
                </w:rPr>
              </w:sdtEndPr>
              <w:sdtContent>
                <w:r w:rsidRPr="00FB1279">
                  <w:rPr>
                    <w:rStyle w:val="PlaceholderText"/>
                  </w:rPr>
                  <w:t xml:space="preserve">                                                                                                  </w:t>
                </w:r>
              </w:sdtContent>
            </w:sdt>
          </w:p>
        </w:tc>
      </w:tr>
      <w:tr w:rsidR="00A47B9C" w14:paraId="3384D987" w14:textId="77777777" w:rsidTr="00387B4D">
        <w:trPr>
          <w:trHeight w:hRule="exact" w:val="562"/>
        </w:trPr>
        <w:tc>
          <w:tcPr>
            <w:tcW w:w="10070" w:type="dxa"/>
            <w:gridSpan w:val="2"/>
            <w:vAlign w:val="center"/>
          </w:tcPr>
          <w:p w14:paraId="49469311" w14:textId="6A7FA049" w:rsidR="00A47B9C" w:rsidRPr="00387B4D" w:rsidRDefault="00A47B9C" w:rsidP="00387B4D">
            <w:pPr>
              <w:rPr>
                <w:u w:val="single"/>
              </w:rPr>
            </w:pPr>
            <w:r>
              <w:t xml:space="preserve">Address:  </w:t>
            </w:r>
            <w:sdt>
              <w:sdtPr>
                <w:rPr>
                  <w:rStyle w:val="Style24"/>
                </w:rPr>
                <w:id w:val="-2091299530"/>
                <w:placeholder>
                  <w:docPart w:val="9C7972F6D02E47119B1DBB2935C7997E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color w:val="002B38" w:themeColor="text2"/>
                </w:rPr>
              </w:sdtEndPr>
              <w:sdtContent>
                <w:r w:rsidRPr="00FB1279">
                  <w:rPr>
                    <w:rStyle w:val="PlaceholderText"/>
                  </w:rPr>
                  <w:t xml:space="preserve">                                                                                                                    </w:t>
                </w:r>
              </w:sdtContent>
            </w:sdt>
          </w:p>
        </w:tc>
      </w:tr>
      <w:tr w:rsidR="00A47B9C" w14:paraId="6904AE8A" w14:textId="77777777" w:rsidTr="00387B4D">
        <w:trPr>
          <w:trHeight w:hRule="exact" w:val="562"/>
        </w:trPr>
        <w:tc>
          <w:tcPr>
            <w:tcW w:w="10070" w:type="dxa"/>
            <w:gridSpan w:val="2"/>
            <w:vAlign w:val="center"/>
          </w:tcPr>
          <w:p w14:paraId="4E608CC1" w14:textId="026A1DA6" w:rsidR="00A47B9C" w:rsidRPr="00387B4D" w:rsidRDefault="00A47B9C" w:rsidP="00387B4D">
            <w:pPr>
              <w:rPr>
                <w:u w:val="single"/>
              </w:rPr>
            </w:pPr>
            <w:r>
              <w:t xml:space="preserve">Postal Code:  </w:t>
            </w:r>
            <w:sdt>
              <w:sdtPr>
                <w:rPr>
                  <w:rStyle w:val="Style25"/>
                </w:rPr>
                <w:id w:val="2109313161"/>
                <w:placeholder>
                  <w:docPart w:val="9CF034DDD6DF401F8CDB136D3B20BDF2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color w:val="002B38" w:themeColor="text2"/>
                </w:rPr>
              </w:sdtEndPr>
              <w:sdtContent>
                <w:r w:rsidRPr="00FB1279">
                  <w:rPr>
                    <w:rStyle w:val="PlaceholderText"/>
                  </w:rPr>
                  <w:t xml:space="preserve">                                                                                                              </w:t>
                </w:r>
              </w:sdtContent>
            </w:sdt>
          </w:p>
        </w:tc>
      </w:tr>
      <w:tr w:rsidR="00A47B9C" w14:paraId="17FBA782" w14:textId="77777777" w:rsidTr="00387B4D">
        <w:trPr>
          <w:trHeight w:hRule="exact" w:val="562"/>
        </w:trPr>
        <w:tc>
          <w:tcPr>
            <w:tcW w:w="5003" w:type="dxa"/>
            <w:vAlign w:val="center"/>
          </w:tcPr>
          <w:p w14:paraId="73A8C995" w14:textId="770F0252" w:rsidR="00A47B9C" w:rsidRDefault="00A47B9C" w:rsidP="00387B4D">
            <w:r>
              <w:t xml:space="preserve">Phone:  </w:t>
            </w:r>
            <w:sdt>
              <w:sdtPr>
                <w:rPr>
                  <w:rStyle w:val="Style20"/>
                </w:rPr>
                <w:id w:val="-980309400"/>
                <w:placeholder>
                  <w:docPart w:val="3CCFBAA8F86A4A5AA49458FDDCAD43EC"/>
                </w:placeholder>
                <w:showingPlcHdr/>
                <w:text/>
              </w:sdtPr>
              <w:sdtEndPr>
                <w:rPr>
                  <w:rStyle w:val="DefaultParagraphFont"/>
                  <w:color w:val="002B38" w:themeColor="text2"/>
                </w:rPr>
              </w:sdtEndPr>
              <w:sdtContent>
                <w:r w:rsidRPr="00FB1279">
                  <w:rPr>
                    <w:rStyle w:val="PlaceholderText"/>
                  </w:rPr>
                  <w:t xml:space="preserve">                                                    </w:t>
                </w:r>
              </w:sdtContent>
            </w:sdt>
          </w:p>
        </w:tc>
        <w:tc>
          <w:tcPr>
            <w:tcW w:w="5067" w:type="dxa"/>
            <w:vAlign w:val="center"/>
          </w:tcPr>
          <w:p w14:paraId="2D4A5716" w14:textId="732A4145" w:rsidR="00A47B9C" w:rsidRDefault="00A47B9C" w:rsidP="00387B4D">
            <w:r>
              <w:t xml:space="preserve">Fax:  </w:t>
            </w:r>
            <w:sdt>
              <w:sdtPr>
                <w:rPr>
                  <w:rStyle w:val="Style26"/>
                </w:rPr>
                <w:id w:val="105159975"/>
                <w:placeholder>
                  <w:docPart w:val="08B03417320D482492EDA85D25FEBFF6"/>
                </w:placeholder>
                <w:text/>
              </w:sdtPr>
              <w:sdtEndPr>
                <w:rPr>
                  <w:rStyle w:val="Style26"/>
                </w:rPr>
              </w:sdtEndPr>
              <w:sdtContent>
                <w:r w:rsidRPr="00F93649">
                  <w:rPr>
                    <w:rStyle w:val="Style26"/>
                  </w:rPr>
                  <w:t xml:space="preserve">                                             </w:t>
                </w:r>
              </w:sdtContent>
            </w:sdt>
          </w:p>
        </w:tc>
      </w:tr>
      <w:tr w:rsidR="00A47B9C" w14:paraId="0D8B833B" w14:textId="77777777" w:rsidTr="00387B4D">
        <w:trPr>
          <w:trHeight w:hRule="exact" w:val="562"/>
        </w:trPr>
        <w:tc>
          <w:tcPr>
            <w:tcW w:w="10070" w:type="dxa"/>
            <w:gridSpan w:val="2"/>
            <w:vAlign w:val="center"/>
          </w:tcPr>
          <w:p w14:paraId="76CF6611" w14:textId="55D79FAD" w:rsidR="00387B4D" w:rsidRDefault="00A47B9C" w:rsidP="00387B4D">
            <w:r>
              <w:t xml:space="preserve">Email:  </w:t>
            </w:r>
            <w:sdt>
              <w:sdtPr>
                <w:rPr>
                  <w:rStyle w:val="Style27"/>
                </w:rPr>
                <w:id w:val="-1031955711"/>
                <w:placeholder>
                  <w:docPart w:val="1DEC6A6FD7C6422E916D21ECE9CE8651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color w:val="002B38" w:themeColor="text2"/>
                </w:rPr>
              </w:sdtEndPr>
              <w:sdtContent>
                <w:r w:rsidRPr="00FB1279">
                  <w:rPr>
                    <w:rStyle w:val="PlaceholderText"/>
                  </w:rPr>
                  <w:t xml:space="preserve">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386A061B" w14:textId="77777777" w:rsidR="00A47B9C" w:rsidRDefault="00A47B9C" w:rsidP="00FB1279">
      <w:pPr>
        <w:spacing w:after="0"/>
      </w:pPr>
    </w:p>
    <w:p w14:paraId="3E7E9863" w14:textId="7A415BC1" w:rsidR="00524FD2" w:rsidRPr="00524FD2" w:rsidRDefault="00524FD2" w:rsidP="002F7E55">
      <w:pPr>
        <w:ind w:left="720"/>
        <w:rPr>
          <w:i/>
        </w:rPr>
      </w:pPr>
      <w:r w:rsidRPr="00524FD2">
        <w:rPr>
          <w:i/>
        </w:rPr>
        <w:t>Travel, accommodations, and meals will be provided for ALL participants travelling from outside Yellowknife.</w:t>
      </w:r>
      <w:r>
        <w:rPr>
          <w:i/>
        </w:rPr>
        <w:t xml:space="preserve"> Breakfast and lunch will be provided for all participants during the training.</w:t>
      </w:r>
    </w:p>
    <w:p w14:paraId="19A8DA52" w14:textId="4F9F6B41" w:rsidR="00E359CD" w:rsidRDefault="00524FD2" w:rsidP="002F7E55">
      <w:pPr>
        <w:ind w:left="720"/>
      </w:pPr>
      <w:r>
        <w:t xml:space="preserve">Do you </w:t>
      </w:r>
      <w:r w:rsidR="009D1681">
        <w:t>r</w:t>
      </w:r>
      <w:r>
        <w:t>equire a travel subsidy?</w:t>
      </w:r>
      <w:r w:rsidR="002F7E55">
        <w:tab/>
        <w:t xml:space="preserve"> </w:t>
      </w:r>
      <w:sdt>
        <w:sdtPr>
          <w:rPr>
            <w:rStyle w:val="Style28"/>
          </w:rPr>
          <w:id w:val="-1882384661"/>
          <w:placeholder>
            <w:docPart w:val="1421656805F7462D88AF7D7F91F67095"/>
          </w:placeholder>
          <w:showingPlcHdr/>
          <w:dropDownList>
            <w:listItem w:displayText="Choose yes or no" w:value="Choose yes or no"/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asciiTheme="minorHAnsi" w:hAnsiTheme="minorHAnsi"/>
            <w:color w:val="002B38" w:themeColor="text2"/>
          </w:rPr>
        </w:sdtEndPr>
        <w:sdtContent>
          <w:r w:rsidR="00FA0548" w:rsidRPr="00FA0548">
            <w:rPr>
              <w:rStyle w:val="PlaceholderText"/>
            </w:rPr>
            <w:t xml:space="preserve">Choose </w:t>
          </w:r>
          <w:r w:rsidR="00A25706">
            <w:rPr>
              <w:rStyle w:val="PlaceholderText"/>
            </w:rPr>
            <w:t>yes or no</w:t>
          </w:r>
        </w:sdtContent>
      </w:sdt>
    </w:p>
    <w:p w14:paraId="7DCC32C8" w14:textId="489160F6" w:rsidR="00524FD2" w:rsidRDefault="00524FD2" w:rsidP="000C30C3">
      <w:pPr>
        <w:spacing w:after="0"/>
        <w:ind w:left="720"/>
      </w:pPr>
      <w:r>
        <w:t>Do you have any food allergies</w:t>
      </w:r>
      <w:r w:rsidR="002F7E55">
        <w:t xml:space="preserve">?   </w:t>
      </w:r>
      <w:sdt>
        <w:sdtPr>
          <w:rPr>
            <w:rStyle w:val="Style29"/>
          </w:rPr>
          <w:id w:val="1758866940"/>
          <w:placeholder>
            <w:docPart w:val="AEEA1BD775F24FF593FDD18594622B0A"/>
          </w:placeholder>
          <w:showingPlcHdr/>
          <w:dropDownList>
            <w:listItem w:displayText="Choose yes or no" w:value="Choose yes or no"/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asciiTheme="minorHAnsi" w:hAnsiTheme="minorHAnsi"/>
            <w:color w:val="002B38" w:themeColor="text2"/>
          </w:rPr>
        </w:sdtEndPr>
        <w:sdtContent>
          <w:r w:rsidR="00377ECB" w:rsidRPr="00FA0548">
            <w:rPr>
              <w:rStyle w:val="PlaceholderText"/>
            </w:rPr>
            <w:t xml:space="preserve">Choose </w:t>
          </w:r>
          <w:r w:rsidR="00377ECB">
            <w:rPr>
              <w:rStyle w:val="PlaceholderText"/>
            </w:rPr>
            <w:t>yes or no</w:t>
          </w:r>
        </w:sdtContent>
      </w:sdt>
    </w:p>
    <w:sdt>
      <w:sdtPr>
        <w:rPr>
          <w:rStyle w:val="Style30"/>
        </w:rPr>
        <w:id w:val="78341264"/>
        <w:placeholder>
          <w:docPart w:val="FCC8BE3E740B41D1BF774B2F569F7458"/>
        </w:placeholder>
        <w:showingPlcHdr/>
        <w:text/>
      </w:sdtPr>
      <w:sdtEndPr>
        <w:rPr>
          <w:rStyle w:val="DefaultParagraphFont"/>
          <w:rFonts w:asciiTheme="minorHAnsi" w:hAnsiTheme="minorHAnsi"/>
          <w:color w:val="002B38" w:themeColor="text2"/>
          <w:u w:val="none"/>
        </w:rPr>
      </w:sdtEndPr>
      <w:sdtContent>
        <w:p w14:paraId="1DC52F4D" w14:textId="60A30626" w:rsidR="002F7E55" w:rsidRDefault="00A25706" w:rsidP="000C30C3">
          <w:pPr>
            <w:spacing w:after="0"/>
            <w:ind w:left="720"/>
          </w:pPr>
          <w:r>
            <w:rPr>
              <w:rStyle w:val="PlaceholderText"/>
            </w:rPr>
            <w:t xml:space="preserve">If yes, please describe: </w:t>
          </w:r>
          <w:r>
            <w:rPr>
              <w:rStyle w:val="PlaceholderText"/>
              <w:u w:val="single"/>
            </w:rPr>
            <w:t xml:space="preserve">                                                                                                </w:t>
          </w:r>
        </w:p>
      </w:sdtContent>
    </w:sdt>
    <w:p w14:paraId="30B44E34" w14:textId="77777777" w:rsidR="002F7E55" w:rsidRDefault="002F7E55" w:rsidP="000C30C3">
      <w:pPr>
        <w:spacing w:after="0"/>
      </w:pPr>
    </w:p>
    <w:p w14:paraId="1028E155" w14:textId="77777777" w:rsidR="00E359CD" w:rsidRDefault="00E359CD" w:rsidP="000C30C3">
      <w:pPr>
        <w:spacing w:after="0"/>
        <w:ind w:left="720"/>
      </w:pPr>
      <w:r>
        <w:t>Please tell us a little bit about yourself and your interest in Family Literacy: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904CC9" w14:paraId="3EA55C4E" w14:textId="77777777" w:rsidTr="00FB1279">
        <w:trPr>
          <w:trHeight w:hRule="exact" w:val="2845"/>
        </w:trPr>
        <w:sdt>
          <w:sdtPr>
            <w:rPr>
              <w:rStyle w:val="Style31"/>
            </w:rPr>
            <w:id w:val="379288593"/>
            <w:placeholder>
              <w:docPart w:val="4E5B5B9E10EA400FA3A5F67BD2E1A0B0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002B38" w:themeColor="text2"/>
              <w:u w:val="none"/>
            </w:rPr>
          </w:sdtEndPr>
          <w:sdtContent>
            <w:tc>
              <w:tcPr>
                <w:tcW w:w="9380" w:type="dxa"/>
              </w:tcPr>
              <w:p w14:paraId="74BE2BDB" w14:textId="224EB4F8" w:rsidR="00904CC9" w:rsidRDefault="00904CC9" w:rsidP="00904CC9">
                <w:pPr>
                  <w:spacing w:line="276" w:lineRule="auto"/>
                  <w:rPr>
                    <w:u w:val="single"/>
                  </w:rPr>
                </w:pPr>
                <w:r>
                  <w:rPr>
                    <w:rStyle w:val="PlaceholderText"/>
                  </w:rPr>
                  <w:t>______________________________________________________________________________________________________________________________________________________________________________________________________________________________________________</w:t>
                </w:r>
                <w:r w:rsidR="00FB1279">
                  <w:rPr>
                    <w:rStyle w:val="PlaceholderText"/>
                  </w:rPr>
                  <w:t>_____________________</w:t>
                </w:r>
                <w:r>
                  <w:rPr>
                    <w:rStyle w:val="PlaceholderText"/>
                  </w:rPr>
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p>
            </w:tc>
          </w:sdtContent>
        </w:sdt>
      </w:tr>
    </w:tbl>
    <w:p w14:paraId="3B6580B1" w14:textId="7190B698" w:rsidR="00761724" w:rsidRDefault="00761724" w:rsidP="00904CC9">
      <w:pPr>
        <w:spacing w:after="0" w:line="276" w:lineRule="auto"/>
        <w:rPr>
          <w:b/>
        </w:rPr>
      </w:pPr>
    </w:p>
    <w:p w14:paraId="448D0C5A" w14:textId="689F1E97" w:rsidR="00524FD2" w:rsidRPr="000C30C3" w:rsidRDefault="00524FD2" w:rsidP="0039043F">
      <w:pPr>
        <w:spacing w:after="0" w:line="276" w:lineRule="auto"/>
        <w:jc w:val="center"/>
        <w:rPr>
          <w:b/>
        </w:rPr>
      </w:pPr>
      <w:r w:rsidRPr="000C30C3">
        <w:rPr>
          <w:b/>
        </w:rPr>
        <w:t>To register, email or fax this form to:</w:t>
      </w:r>
    </w:p>
    <w:p w14:paraId="721FAEB6" w14:textId="77777777" w:rsidR="00524FD2" w:rsidRPr="000C30C3" w:rsidRDefault="00524FD2" w:rsidP="0039043F">
      <w:pPr>
        <w:spacing w:after="0" w:line="276" w:lineRule="auto"/>
        <w:jc w:val="center"/>
        <w:rPr>
          <w:b/>
        </w:rPr>
      </w:pPr>
      <w:r w:rsidRPr="000C30C3">
        <w:rPr>
          <w:b/>
        </w:rPr>
        <w:t>NWT Literacy Council</w:t>
      </w:r>
    </w:p>
    <w:p w14:paraId="447E6A09" w14:textId="77777777" w:rsidR="00524FD2" w:rsidRPr="000C30C3" w:rsidRDefault="00F92D08" w:rsidP="0039043F">
      <w:pPr>
        <w:spacing w:after="0" w:line="276" w:lineRule="auto"/>
        <w:jc w:val="center"/>
        <w:rPr>
          <w:b/>
        </w:rPr>
      </w:pPr>
      <w:hyperlink r:id="rId6" w:history="1">
        <w:r w:rsidR="00524FD2" w:rsidRPr="000C30C3">
          <w:rPr>
            <w:rStyle w:val="Hyperlink"/>
            <w:b/>
          </w:rPr>
          <w:t>nwtliteracy@nwtliteracy.ca</w:t>
        </w:r>
      </w:hyperlink>
    </w:p>
    <w:p w14:paraId="40B6C717" w14:textId="77777777" w:rsidR="00524FD2" w:rsidRPr="000C30C3" w:rsidRDefault="00524FD2" w:rsidP="0039043F">
      <w:pPr>
        <w:spacing w:after="0" w:line="276" w:lineRule="auto"/>
        <w:jc w:val="center"/>
        <w:rPr>
          <w:b/>
        </w:rPr>
      </w:pPr>
      <w:r w:rsidRPr="000C30C3">
        <w:rPr>
          <w:b/>
        </w:rPr>
        <w:t>fax: (867) 873-2176</w:t>
      </w:r>
    </w:p>
    <w:p w14:paraId="3F00A5CE" w14:textId="77777777" w:rsidR="000C30C3" w:rsidRPr="00714734" w:rsidRDefault="000C30C3" w:rsidP="0039043F">
      <w:pPr>
        <w:spacing w:after="0"/>
        <w:rPr>
          <w:b/>
          <w:i/>
          <w:sz w:val="16"/>
        </w:rPr>
      </w:pPr>
    </w:p>
    <w:p w14:paraId="16E5B19F" w14:textId="77777777" w:rsidR="00524FD2" w:rsidRPr="000C30C3" w:rsidRDefault="00524FD2" w:rsidP="0039043F">
      <w:pPr>
        <w:spacing w:after="0"/>
        <w:jc w:val="center"/>
        <w:rPr>
          <w:b/>
          <w:i/>
        </w:rPr>
      </w:pPr>
      <w:r w:rsidRPr="000C30C3">
        <w:rPr>
          <w:b/>
          <w:i/>
        </w:rPr>
        <w:t>Registration is limited, so please apply early!</w:t>
      </w:r>
    </w:p>
    <w:sectPr w:rsidR="00524FD2" w:rsidRPr="000C30C3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59F"/>
    <w:rsid w:val="000C30C3"/>
    <w:rsid w:val="00117495"/>
    <w:rsid w:val="002D5588"/>
    <w:rsid w:val="002F7E55"/>
    <w:rsid w:val="003024D9"/>
    <w:rsid w:val="00377ECB"/>
    <w:rsid w:val="00387B4D"/>
    <w:rsid w:val="0039043F"/>
    <w:rsid w:val="003D253F"/>
    <w:rsid w:val="00524FD2"/>
    <w:rsid w:val="00526D84"/>
    <w:rsid w:val="00544797"/>
    <w:rsid w:val="00553C24"/>
    <w:rsid w:val="00596EA4"/>
    <w:rsid w:val="006027E9"/>
    <w:rsid w:val="00610FDC"/>
    <w:rsid w:val="006C5702"/>
    <w:rsid w:val="006D64A7"/>
    <w:rsid w:val="006D709B"/>
    <w:rsid w:val="00714734"/>
    <w:rsid w:val="00761724"/>
    <w:rsid w:val="007F41F7"/>
    <w:rsid w:val="00860D6C"/>
    <w:rsid w:val="00904CC9"/>
    <w:rsid w:val="00932D23"/>
    <w:rsid w:val="009B4383"/>
    <w:rsid w:val="009D1681"/>
    <w:rsid w:val="00A25706"/>
    <w:rsid w:val="00A470BC"/>
    <w:rsid w:val="00A47B9C"/>
    <w:rsid w:val="00B2259F"/>
    <w:rsid w:val="00B84E3E"/>
    <w:rsid w:val="00BC29DE"/>
    <w:rsid w:val="00BC3412"/>
    <w:rsid w:val="00BC51CC"/>
    <w:rsid w:val="00BF5A70"/>
    <w:rsid w:val="00C63889"/>
    <w:rsid w:val="00C74B25"/>
    <w:rsid w:val="00DC59EB"/>
    <w:rsid w:val="00DF295D"/>
    <w:rsid w:val="00E359CD"/>
    <w:rsid w:val="00E71AC9"/>
    <w:rsid w:val="00F55E09"/>
    <w:rsid w:val="00F6607F"/>
    <w:rsid w:val="00F92D08"/>
    <w:rsid w:val="00F93649"/>
    <w:rsid w:val="00FA0548"/>
    <w:rsid w:val="00FB1279"/>
    <w:rsid w:val="00FD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A5AB60"/>
  <w15:chartTrackingRefBased/>
  <w15:docId w15:val="{87BBAC31-68C6-48F7-8E01-8D284EDE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002B38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0A59B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pPr>
      <w:numPr>
        <w:ilvl w:val="1"/>
      </w:numPr>
      <w:spacing w:before="480"/>
    </w:pPr>
    <w:rPr>
      <w:color w:val="00A59B" w:themeColor="accent1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color w:val="00A59B" w:themeColor="accent1"/>
      <w:kern w:val="28"/>
      <w:sz w:val="88"/>
      <w:szCs w:val="88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color w:val="00A59B" w:themeColor="accent1"/>
    </w:rPr>
  </w:style>
  <w:style w:type="character" w:styleId="Hyperlink">
    <w:name w:val="Hyperlink"/>
    <w:basedOn w:val="DefaultParagraphFont"/>
    <w:uiPriority w:val="99"/>
    <w:unhideWhenUsed/>
    <w:rsid w:val="00524FD2"/>
    <w:rPr>
      <w:color w:val="27A8D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470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70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70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0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70BC"/>
    <w:rPr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rsid w:val="00BF5A70"/>
    <w:rPr>
      <w:u w:val="single"/>
    </w:rPr>
  </w:style>
  <w:style w:type="character" w:customStyle="1" w:styleId="Style2">
    <w:name w:val="Style2"/>
    <w:basedOn w:val="DefaultParagraphFont"/>
    <w:uiPriority w:val="1"/>
    <w:rsid w:val="00BF5A70"/>
    <w:rPr>
      <w:u w:val="single"/>
    </w:rPr>
  </w:style>
  <w:style w:type="character" w:customStyle="1" w:styleId="Style3">
    <w:name w:val="Style3"/>
    <w:basedOn w:val="DefaultParagraphFont"/>
    <w:uiPriority w:val="1"/>
    <w:rsid w:val="006C5702"/>
    <w:rPr>
      <w:u w:val="single"/>
    </w:rPr>
  </w:style>
  <w:style w:type="character" w:customStyle="1" w:styleId="Style4">
    <w:name w:val="Style4"/>
    <w:basedOn w:val="DefaultParagraphFont"/>
    <w:uiPriority w:val="1"/>
    <w:rsid w:val="006C5702"/>
    <w:rPr>
      <w:u w:val="single"/>
    </w:rPr>
  </w:style>
  <w:style w:type="character" w:customStyle="1" w:styleId="Style5">
    <w:name w:val="Style5"/>
    <w:basedOn w:val="DefaultParagraphFont"/>
    <w:uiPriority w:val="1"/>
    <w:rsid w:val="006C5702"/>
    <w:rPr>
      <w:u w:val="single"/>
    </w:rPr>
  </w:style>
  <w:style w:type="character" w:customStyle="1" w:styleId="Style6">
    <w:name w:val="Style6"/>
    <w:basedOn w:val="DefaultParagraphFont"/>
    <w:uiPriority w:val="1"/>
    <w:rsid w:val="006C5702"/>
    <w:rPr>
      <w:u w:val="single"/>
    </w:rPr>
  </w:style>
  <w:style w:type="character" w:customStyle="1" w:styleId="Style7">
    <w:name w:val="Style7"/>
    <w:basedOn w:val="DefaultParagraphFont"/>
    <w:uiPriority w:val="1"/>
    <w:rsid w:val="006C5702"/>
    <w:rPr>
      <w:u w:val="single"/>
    </w:rPr>
  </w:style>
  <w:style w:type="character" w:customStyle="1" w:styleId="Style8">
    <w:name w:val="Style8"/>
    <w:basedOn w:val="DefaultParagraphFont"/>
    <w:uiPriority w:val="1"/>
    <w:rsid w:val="006C5702"/>
    <w:rPr>
      <w:u w:val="single"/>
    </w:rPr>
  </w:style>
  <w:style w:type="character" w:customStyle="1" w:styleId="Style9">
    <w:name w:val="Style9"/>
    <w:basedOn w:val="DefaultParagraphFont"/>
    <w:uiPriority w:val="1"/>
    <w:rsid w:val="006C5702"/>
    <w:rPr>
      <w:u w:val="single"/>
    </w:rPr>
  </w:style>
  <w:style w:type="character" w:customStyle="1" w:styleId="Style10">
    <w:name w:val="Style10"/>
    <w:basedOn w:val="DefaultParagraphFont"/>
    <w:uiPriority w:val="1"/>
    <w:rsid w:val="006C5702"/>
    <w:rPr>
      <w:u w:val="single"/>
    </w:rPr>
  </w:style>
  <w:style w:type="character" w:customStyle="1" w:styleId="Style11">
    <w:name w:val="Style11"/>
    <w:basedOn w:val="DefaultParagraphFont"/>
    <w:uiPriority w:val="1"/>
    <w:rsid w:val="006C5702"/>
    <w:rPr>
      <w:u w:val="single"/>
    </w:rPr>
  </w:style>
  <w:style w:type="character" w:customStyle="1" w:styleId="Style12">
    <w:name w:val="Style12"/>
    <w:basedOn w:val="DefaultParagraphFont"/>
    <w:uiPriority w:val="1"/>
    <w:rsid w:val="006C5702"/>
    <w:rPr>
      <w:u w:val="single"/>
    </w:rPr>
  </w:style>
  <w:style w:type="character" w:customStyle="1" w:styleId="Style13">
    <w:name w:val="Style13"/>
    <w:basedOn w:val="DefaultParagraphFont"/>
    <w:uiPriority w:val="1"/>
    <w:rsid w:val="00FA0548"/>
    <w:rPr>
      <w:u w:val="single"/>
    </w:rPr>
  </w:style>
  <w:style w:type="character" w:customStyle="1" w:styleId="Style14">
    <w:name w:val="Style14"/>
    <w:basedOn w:val="DefaultParagraphFont"/>
    <w:uiPriority w:val="1"/>
    <w:rsid w:val="00A25706"/>
    <w:rPr>
      <w:u w:val="single"/>
    </w:rPr>
  </w:style>
  <w:style w:type="character" w:customStyle="1" w:styleId="Style15">
    <w:name w:val="Style15"/>
    <w:basedOn w:val="DefaultParagraphFont"/>
    <w:uiPriority w:val="1"/>
    <w:rsid w:val="00761724"/>
    <w:rPr>
      <w:u w:val="single"/>
    </w:rPr>
  </w:style>
  <w:style w:type="character" w:customStyle="1" w:styleId="Style16">
    <w:name w:val="Style16"/>
    <w:basedOn w:val="DefaultParagraphFont"/>
    <w:uiPriority w:val="1"/>
    <w:rsid w:val="00761724"/>
    <w:rPr>
      <w:u w:val="single"/>
    </w:rPr>
  </w:style>
  <w:style w:type="character" w:customStyle="1" w:styleId="Style17">
    <w:name w:val="Style17"/>
    <w:basedOn w:val="DefaultParagraphFont"/>
    <w:uiPriority w:val="1"/>
    <w:rsid w:val="006D709B"/>
    <w:rPr>
      <w:u w:val="single"/>
    </w:rPr>
  </w:style>
  <w:style w:type="character" w:customStyle="1" w:styleId="Style18">
    <w:name w:val="Style18"/>
    <w:basedOn w:val="DefaultParagraphFont"/>
    <w:uiPriority w:val="1"/>
    <w:rsid w:val="006D709B"/>
    <w:rPr>
      <w:u w:val="single"/>
    </w:rPr>
  </w:style>
  <w:style w:type="character" w:customStyle="1" w:styleId="Style19">
    <w:name w:val="Style19"/>
    <w:basedOn w:val="DefaultParagraphFont"/>
    <w:uiPriority w:val="1"/>
    <w:rsid w:val="00904CC9"/>
    <w:rPr>
      <w:rFonts w:ascii="Arial" w:hAnsi="Arial"/>
      <w:color w:val="auto"/>
      <w:sz w:val="24"/>
      <w:u w:val="single"/>
    </w:rPr>
  </w:style>
  <w:style w:type="character" w:customStyle="1" w:styleId="Style20">
    <w:name w:val="Style20"/>
    <w:basedOn w:val="DefaultParagraphFont"/>
    <w:uiPriority w:val="1"/>
    <w:rsid w:val="00FB1279"/>
    <w:rPr>
      <w:color w:val="002060"/>
      <w:sz w:val="24"/>
    </w:rPr>
  </w:style>
  <w:style w:type="character" w:customStyle="1" w:styleId="Style21">
    <w:name w:val="Style21"/>
    <w:basedOn w:val="DefaultParagraphFont"/>
    <w:uiPriority w:val="1"/>
    <w:rsid w:val="00F93649"/>
    <w:rPr>
      <w:rFonts w:ascii="Arial" w:hAnsi="Arial"/>
      <w:color w:val="002060"/>
      <w:sz w:val="24"/>
    </w:rPr>
  </w:style>
  <w:style w:type="character" w:customStyle="1" w:styleId="Style22">
    <w:name w:val="Style22"/>
    <w:basedOn w:val="DefaultParagraphFont"/>
    <w:uiPriority w:val="1"/>
    <w:rsid w:val="00F93649"/>
    <w:rPr>
      <w:rFonts w:ascii="Arial" w:hAnsi="Arial"/>
      <w:color w:val="002060"/>
      <w:sz w:val="24"/>
    </w:rPr>
  </w:style>
  <w:style w:type="character" w:customStyle="1" w:styleId="Style23">
    <w:name w:val="Style23"/>
    <w:basedOn w:val="DefaultParagraphFont"/>
    <w:uiPriority w:val="1"/>
    <w:rsid w:val="00F93649"/>
    <w:rPr>
      <w:rFonts w:ascii="Arial" w:hAnsi="Arial"/>
      <w:color w:val="002060"/>
      <w:sz w:val="24"/>
    </w:rPr>
  </w:style>
  <w:style w:type="character" w:customStyle="1" w:styleId="Style24">
    <w:name w:val="Style24"/>
    <w:basedOn w:val="DefaultParagraphFont"/>
    <w:uiPriority w:val="1"/>
    <w:rsid w:val="00F93649"/>
    <w:rPr>
      <w:rFonts w:ascii="Arial" w:hAnsi="Arial"/>
      <w:color w:val="002060"/>
      <w:sz w:val="24"/>
    </w:rPr>
  </w:style>
  <w:style w:type="character" w:customStyle="1" w:styleId="Style25">
    <w:name w:val="Style25"/>
    <w:basedOn w:val="DefaultParagraphFont"/>
    <w:uiPriority w:val="1"/>
    <w:rsid w:val="00F93649"/>
    <w:rPr>
      <w:rFonts w:ascii="Arial" w:hAnsi="Arial"/>
      <w:color w:val="002060"/>
      <w:sz w:val="24"/>
    </w:rPr>
  </w:style>
  <w:style w:type="character" w:customStyle="1" w:styleId="Style26">
    <w:name w:val="Style26"/>
    <w:basedOn w:val="DefaultParagraphFont"/>
    <w:uiPriority w:val="1"/>
    <w:rsid w:val="00F93649"/>
    <w:rPr>
      <w:rFonts w:ascii="Arial" w:hAnsi="Arial"/>
      <w:color w:val="002060"/>
      <w:sz w:val="24"/>
    </w:rPr>
  </w:style>
  <w:style w:type="character" w:customStyle="1" w:styleId="Style27">
    <w:name w:val="Style27"/>
    <w:basedOn w:val="DefaultParagraphFont"/>
    <w:uiPriority w:val="1"/>
    <w:rsid w:val="00F93649"/>
    <w:rPr>
      <w:rFonts w:ascii="Arial" w:hAnsi="Arial"/>
      <w:color w:val="002060"/>
      <w:sz w:val="24"/>
    </w:rPr>
  </w:style>
  <w:style w:type="character" w:customStyle="1" w:styleId="Style28">
    <w:name w:val="Style28"/>
    <w:basedOn w:val="DefaultParagraphFont"/>
    <w:uiPriority w:val="1"/>
    <w:rsid w:val="00F93649"/>
    <w:rPr>
      <w:rFonts w:ascii="Arial" w:hAnsi="Arial"/>
      <w:color w:val="002060"/>
      <w:sz w:val="24"/>
    </w:rPr>
  </w:style>
  <w:style w:type="character" w:customStyle="1" w:styleId="Style29">
    <w:name w:val="Style29"/>
    <w:basedOn w:val="DefaultParagraphFont"/>
    <w:uiPriority w:val="1"/>
    <w:rsid w:val="00F93649"/>
    <w:rPr>
      <w:rFonts w:ascii="Arial" w:hAnsi="Arial"/>
      <w:color w:val="002060"/>
      <w:sz w:val="24"/>
    </w:rPr>
  </w:style>
  <w:style w:type="character" w:customStyle="1" w:styleId="Style30">
    <w:name w:val="Style30"/>
    <w:basedOn w:val="DefaultParagraphFont"/>
    <w:uiPriority w:val="1"/>
    <w:rsid w:val="00F93649"/>
    <w:rPr>
      <w:rFonts w:ascii="Arial" w:hAnsi="Arial"/>
      <w:color w:val="002060"/>
      <w:sz w:val="24"/>
      <w:u w:val="single"/>
    </w:rPr>
  </w:style>
  <w:style w:type="character" w:customStyle="1" w:styleId="Style31">
    <w:name w:val="Style31"/>
    <w:basedOn w:val="DefaultParagraphFont"/>
    <w:uiPriority w:val="1"/>
    <w:rsid w:val="00F93649"/>
    <w:rPr>
      <w:rFonts w:ascii="Arial" w:hAnsi="Arial"/>
      <w:color w:val="00206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wtliteracy@nwtliteracy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\AppData\Roaming\Microsoft\Templates\Seasonal%20event%20flyer%20(winte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CC8BE3E740B41D1BF774B2F569F7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604AC-B3F7-49FA-B88F-C00F17D01364}"/>
      </w:docPartPr>
      <w:docPartBody>
        <w:p w:rsidR="00F05586" w:rsidRDefault="000358C2" w:rsidP="000358C2">
          <w:pPr>
            <w:pStyle w:val="FCC8BE3E740B41D1BF774B2F569F745847"/>
          </w:pPr>
          <w:r>
            <w:rPr>
              <w:rStyle w:val="PlaceholderText"/>
            </w:rPr>
            <w:t xml:space="preserve">If yes, please describe: </w:t>
          </w:r>
          <w:r>
            <w:rPr>
              <w:rStyle w:val="PlaceholderText"/>
              <w:u w:val="single"/>
            </w:rPr>
            <w:t xml:space="preserve">                                                                                                </w:t>
          </w:r>
        </w:p>
      </w:docPartBody>
    </w:docPart>
    <w:docPart>
      <w:docPartPr>
        <w:name w:val="1421656805F7462D88AF7D7F91F67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F4AC4-2CF1-4BF0-8CB4-379CC64CB3EB}"/>
      </w:docPartPr>
      <w:docPartBody>
        <w:p w:rsidR="00EA4B76" w:rsidRDefault="000358C2" w:rsidP="000358C2">
          <w:pPr>
            <w:pStyle w:val="1421656805F7462D88AF7D7F91F6709541"/>
          </w:pPr>
          <w:r w:rsidRPr="00FA0548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yes or no</w:t>
          </w:r>
        </w:p>
      </w:docPartBody>
    </w:docPart>
    <w:docPart>
      <w:docPartPr>
        <w:name w:val="AEEA1BD775F24FF593FDD18594622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8B92C-9B9D-4744-B46C-873DE2F6A336}"/>
      </w:docPartPr>
      <w:docPartBody>
        <w:p w:rsidR="00EA4B76" w:rsidRDefault="000358C2" w:rsidP="000358C2">
          <w:pPr>
            <w:pStyle w:val="AEEA1BD775F24FF593FDD18594622B0A41"/>
          </w:pPr>
          <w:r w:rsidRPr="00FA0548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yes or no</w:t>
          </w:r>
        </w:p>
      </w:docPartBody>
    </w:docPart>
    <w:docPart>
      <w:docPartPr>
        <w:name w:val="4E5B5B9E10EA400FA3A5F67BD2E1A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71811-3B3F-43FE-9973-776653EA9B47}"/>
      </w:docPartPr>
      <w:docPartBody>
        <w:p w:rsidR="00986561" w:rsidRDefault="000358C2" w:rsidP="000358C2">
          <w:pPr>
            <w:pStyle w:val="4E5B5B9E10EA400FA3A5F67BD2E1A0B03"/>
          </w:pPr>
          <w:r>
            <w:rPr>
              <w:rStyle w:val="PlaceholderText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738D29577F4D48C6B366671FCB1D0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5EA14-1DEE-428E-A40D-2D5DFFE95E48}"/>
      </w:docPartPr>
      <w:docPartBody>
        <w:p w:rsidR="000358C2" w:rsidRDefault="000358C2" w:rsidP="000358C2">
          <w:pPr>
            <w:pStyle w:val="738D29577F4D48C6B366671FCB1D05023"/>
          </w:pPr>
          <w:r w:rsidRPr="00FB1279">
            <w:rPr>
              <w:rStyle w:val="PlaceholderText"/>
            </w:rPr>
            <w:t xml:space="preserve">                                               </w:t>
          </w:r>
        </w:p>
      </w:docPartBody>
    </w:docPart>
    <w:docPart>
      <w:docPartPr>
        <w:name w:val="4102CD55EE38412590F470FB8B6A5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9BE1B-947F-4724-ABAD-5394041BFE44}"/>
      </w:docPartPr>
      <w:docPartBody>
        <w:p w:rsidR="000358C2" w:rsidRDefault="000358C2" w:rsidP="000358C2">
          <w:pPr>
            <w:pStyle w:val="4102CD55EE38412590F470FB8B6A5DB63"/>
          </w:pPr>
          <w:r w:rsidRPr="00FB1279">
            <w:rPr>
              <w:rStyle w:val="PlaceholderText"/>
            </w:rPr>
            <w:t xml:space="preserve">                                               </w:t>
          </w:r>
        </w:p>
      </w:docPartBody>
    </w:docPart>
    <w:docPart>
      <w:docPartPr>
        <w:name w:val="BA21B7CC361F4C3CBEFA795A5FDBF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19172-2EE9-4762-A986-207A9B6B548B}"/>
      </w:docPartPr>
      <w:docPartBody>
        <w:p w:rsidR="000358C2" w:rsidRDefault="000358C2" w:rsidP="000358C2">
          <w:pPr>
            <w:pStyle w:val="BA21B7CC361F4C3CBEFA795A5FDBF2B13"/>
          </w:pPr>
          <w:r w:rsidRPr="00FB1279">
            <w:rPr>
              <w:rStyle w:val="PlaceholderText"/>
            </w:rPr>
            <w:t xml:space="preserve">                                                                                                  </w:t>
          </w:r>
        </w:p>
      </w:docPartBody>
    </w:docPart>
    <w:docPart>
      <w:docPartPr>
        <w:name w:val="9C7972F6D02E47119B1DBB2935C79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9A568-6312-4628-8825-57AFBEEC61A8}"/>
      </w:docPartPr>
      <w:docPartBody>
        <w:p w:rsidR="000358C2" w:rsidRDefault="000358C2" w:rsidP="000358C2">
          <w:pPr>
            <w:pStyle w:val="9C7972F6D02E47119B1DBB2935C7997E3"/>
          </w:pPr>
          <w:r w:rsidRPr="00FB1279">
            <w:rPr>
              <w:rStyle w:val="PlaceholderText"/>
            </w:rPr>
            <w:t xml:space="preserve">                                                                                                                    </w:t>
          </w:r>
        </w:p>
      </w:docPartBody>
    </w:docPart>
    <w:docPart>
      <w:docPartPr>
        <w:name w:val="9CF034DDD6DF401F8CDB136D3B20B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273EF-6E17-42AB-94CB-8B7111A4C59B}"/>
      </w:docPartPr>
      <w:docPartBody>
        <w:p w:rsidR="000358C2" w:rsidRDefault="000358C2" w:rsidP="000358C2">
          <w:pPr>
            <w:pStyle w:val="9CF034DDD6DF401F8CDB136D3B20BDF23"/>
          </w:pPr>
          <w:r w:rsidRPr="00FB1279">
            <w:rPr>
              <w:rStyle w:val="PlaceholderText"/>
            </w:rPr>
            <w:t xml:space="preserve">                                                                                                              </w:t>
          </w:r>
        </w:p>
      </w:docPartBody>
    </w:docPart>
    <w:docPart>
      <w:docPartPr>
        <w:name w:val="3CCFBAA8F86A4A5AA49458FDDCAD4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C7F61-F015-459E-B8D0-D6B998C477E2}"/>
      </w:docPartPr>
      <w:docPartBody>
        <w:p w:rsidR="000358C2" w:rsidRDefault="000358C2" w:rsidP="000358C2">
          <w:pPr>
            <w:pStyle w:val="3CCFBAA8F86A4A5AA49458FDDCAD43EC3"/>
          </w:pPr>
          <w:r w:rsidRPr="00FB1279">
            <w:rPr>
              <w:rStyle w:val="PlaceholderText"/>
            </w:rPr>
            <w:t xml:space="preserve">                                                    </w:t>
          </w:r>
        </w:p>
      </w:docPartBody>
    </w:docPart>
    <w:docPart>
      <w:docPartPr>
        <w:name w:val="08B03417320D482492EDA85D25FEB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9520B-5704-4B88-8B6D-3B9B76674D03}"/>
      </w:docPartPr>
      <w:docPartBody>
        <w:p w:rsidR="000358C2" w:rsidRDefault="00986561" w:rsidP="00986561">
          <w:pPr>
            <w:pStyle w:val="08B03417320D482492EDA85D25FEBFF6"/>
          </w:pPr>
          <w:r>
            <w:rPr>
              <w:rStyle w:val="PlaceholderText"/>
              <w:u w:val="single"/>
            </w:rPr>
            <w:t xml:space="preserve">                                                  </w:t>
          </w:r>
        </w:p>
      </w:docPartBody>
    </w:docPart>
    <w:docPart>
      <w:docPartPr>
        <w:name w:val="1DEC6A6FD7C6422E916D21ECE9CE8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DD403-9BCF-4F95-9F3C-2DE8DC050962}"/>
      </w:docPartPr>
      <w:docPartBody>
        <w:p w:rsidR="000358C2" w:rsidRDefault="000358C2" w:rsidP="000358C2">
          <w:pPr>
            <w:pStyle w:val="1DEC6A6FD7C6422E916D21ECE9CE86513"/>
          </w:pPr>
          <w:r w:rsidRPr="00FB1279">
            <w:rPr>
              <w:rStyle w:val="PlaceholderText"/>
            </w:rPr>
            <w:t xml:space="preserve">            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954"/>
    <w:rsid w:val="000358C2"/>
    <w:rsid w:val="00217954"/>
    <w:rsid w:val="005248A8"/>
    <w:rsid w:val="005E5B64"/>
    <w:rsid w:val="00986561"/>
    <w:rsid w:val="00C318A2"/>
    <w:rsid w:val="00EA4B76"/>
    <w:rsid w:val="00F0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4"/>
    <w:qFormat/>
    <w:rPr>
      <w:b w:val="0"/>
      <w:bCs w:val="0"/>
      <w:i w:val="0"/>
      <w:iCs w:val="0"/>
      <w:color w:val="4472C4" w:themeColor="accent1"/>
    </w:rPr>
  </w:style>
  <w:style w:type="paragraph" w:customStyle="1" w:styleId="67406399E0E947C7A9CF2F989BD5B137">
    <w:name w:val="67406399E0E947C7A9CF2F989BD5B137"/>
  </w:style>
  <w:style w:type="paragraph" w:customStyle="1" w:styleId="6E9850E372004CDA8C3DE6CB79EC7207">
    <w:name w:val="6E9850E372004CDA8C3DE6CB79EC7207"/>
  </w:style>
  <w:style w:type="paragraph" w:customStyle="1" w:styleId="4D6DE022E9B249EC945DC4B42329FD54">
    <w:name w:val="4D6DE022E9B249EC945DC4B42329FD54"/>
  </w:style>
  <w:style w:type="paragraph" w:customStyle="1" w:styleId="864D50A4B8C442288F814C4C1A5F11CB">
    <w:name w:val="864D50A4B8C442288F814C4C1A5F11CB"/>
  </w:style>
  <w:style w:type="paragraph" w:customStyle="1" w:styleId="7A2405098AC84303B6D077A72FA94623">
    <w:name w:val="7A2405098AC84303B6D077A72FA94623"/>
  </w:style>
  <w:style w:type="paragraph" w:customStyle="1" w:styleId="F7EDEDCCB7FC4503BCD735147F56E534">
    <w:name w:val="F7EDEDCCB7FC4503BCD735147F56E534"/>
  </w:style>
  <w:style w:type="paragraph" w:customStyle="1" w:styleId="66321AD01EDC48978FEB81BFD7BB349E">
    <w:name w:val="66321AD01EDC48978FEB81BFD7BB349E"/>
  </w:style>
  <w:style w:type="paragraph" w:customStyle="1" w:styleId="EE901286F21B44688F1DC61BBE59CA38">
    <w:name w:val="EE901286F21B44688F1DC61BBE59CA38"/>
  </w:style>
  <w:style w:type="paragraph" w:customStyle="1" w:styleId="35CFA0BC3F5842A1950A8A020AD5CFD9">
    <w:name w:val="35CFA0BC3F5842A1950A8A020AD5CFD9"/>
  </w:style>
  <w:style w:type="paragraph" w:customStyle="1" w:styleId="6D6FAEBD8F7D4C6A949E96C044DF5C04">
    <w:name w:val="6D6FAEBD8F7D4C6A949E96C044DF5C04"/>
  </w:style>
  <w:style w:type="paragraph" w:customStyle="1" w:styleId="15104759F96C40B4AB8E13E4CAC804F4">
    <w:name w:val="15104759F96C40B4AB8E13E4CAC804F4"/>
  </w:style>
  <w:style w:type="paragraph" w:customStyle="1" w:styleId="0788B3F0DB7F48F898D05A63A9BFB2DD">
    <w:name w:val="0788B3F0DB7F48F898D05A63A9BFB2DD"/>
  </w:style>
  <w:style w:type="paragraph" w:customStyle="1" w:styleId="FFB44CEF4566434CB2714F6209779D08">
    <w:name w:val="FFB44CEF4566434CB2714F6209779D08"/>
  </w:style>
  <w:style w:type="character" w:styleId="PlaceholderText">
    <w:name w:val="Placeholder Text"/>
    <w:basedOn w:val="DefaultParagraphFont"/>
    <w:uiPriority w:val="99"/>
    <w:semiHidden/>
    <w:rsid w:val="000358C2"/>
    <w:rPr>
      <w:color w:val="808080"/>
    </w:rPr>
  </w:style>
  <w:style w:type="paragraph" w:customStyle="1" w:styleId="2532A83D7D0F4FEA9B272D1698ACAA1A">
    <w:name w:val="2532A83D7D0F4FEA9B272D1698ACAA1A"/>
    <w:rsid w:val="005E5B64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79554D4562C479EBD15C8261002D0C9">
    <w:name w:val="779554D4562C479EBD15C8261002D0C9"/>
    <w:rsid w:val="005E5B64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2B49F42AF024E10B3638737108EF0C3">
    <w:name w:val="F2B49F42AF024E10B3638737108EF0C3"/>
    <w:rsid w:val="005E5B64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A5C42E7B94E41B1823A636F057C5580">
    <w:name w:val="AA5C42E7B94E41B1823A636F057C5580"/>
    <w:rsid w:val="005E5B64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54EE098E3FD8459CA9CCB8F9F3FE641B">
    <w:name w:val="54EE098E3FD8459CA9CCB8F9F3FE641B"/>
    <w:rsid w:val="005E5B64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48069A502AFD4A208D1CC9BB64C43425">
    <w:name w:val="48069A502AFD4A208D1CC9BB64C43425"/>
    <w:rsid w:val="005E5B64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25BEEC9A3DC4973BB4AEB89A07CE8C4">
    <w:name w:val="725BEEC9A3DC4973BB4AEB89A07CE8C4"/>
    <w:rsid w:val="005E5B64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9247942BE0A14B09A7AD95A3B71A6001">
    <w:name w:val="9247942BE0A14B09A7AD95A3B71A6001"/>
    <w:rsid w:val="005E5B64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CC8BE3E740B41D1BF774B2F569F7458">
    <w:name w:val="FCC8BE3E740B41D1BF774B2F569F7458"/>
    <w:rsid w:val="005E5B64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8DDA3343533A4DBAB3AC2ED5A453ACF1">
    <w:name w:val="8DDA3343533A4DBAB3AC2ED5A453ACF1"/>
    <w:rsid w:val="005E5B64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2532A83D7D0F4FEA9B272D1698ACAA1A1">
    <w:name w:val="2532A83D7D0F4FEA9B272D1698ACAA1A1"/>
    <w:rsid w:val="005E5B64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79554D4562C479EBD15C8261002D0C91">
    <w:name w:val="779554D4562C479EBD15C8261002D0C91"/>
    <w:rsid w:val="005E5B64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2B49F42AF024E10B3638737108EF0C31">
    <w:name w:val="F2B49F42AF024E10B3638737108EF0C31"/>
    <w:rsid w:val="005E5B64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A5C42E7B94E41B1823A636F057C55801">
    <w:name w:val="AA5C42E7B94E41B1823A636F057C55801"/>
    <w:rsid w:val="005E5B64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54EE098E3FD8459CA9CCB8F9F3FE641B1">
    <w:name w:val="54EE098E3FD8459CA9CCB8F9F3FE641B1"/>
    <w:rsid w:val="005E5B64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48069A502AFD4A208D1CC9BB64C434251">
    <w:name w:val="48069A502AFD4A208D1CC9BB64C434251"/>
    <w:rsid w:val="005E5B64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25BEEC9A3DC4973BB4AEB89A07CE8C41">
    <w:name w:val="725BEEC9A3DC4973BB4AEB89A07CE8C41"/>
    <w:rsid w:val="005E5B64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9247942BE0A14B09A7AD95A3B71A60011">
    <w:name w:val="9247942BE0A14B09A7AD95A3B71A60011"/>
    <w:rsid w:val="005E5B64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CC8BE3E740B41D1BF774B2F569F74581">
    <w:name w:val="FCC8BE3E740B41D1BF774B2F569F74581"/>
    <w:rsid w:val="005E5B64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8DDA3343533A4DBAB3AC2ED5A453ACF11">
    <w:name w:val="8DDA3343533A4DBAB3AC2ED5A453ACF11"/>
    <w:rsid w:val="005E5B64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2532A83D7D0F4FEA9B272D1698ACAA1A2">
    <w:name w:val="2532A83D7D0F4FEA9B272D1698ACAA1A2"/>
    <w:rsid w:val="00F0558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79554D4562C479EBD15C8261002D0C92">
    <w:name w:val="779554D4562C479EBD15C8261002D0C92"/>
    <w:rsid w:val="00F0558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2B49F42AF024E10B3638737108EF0C32">
    <w:name w:val="F2B49F42AF024E10B3638737108EF0C32"/>
    <w:rsid w:val="00F0558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A5C42E7B94E41B1823A636F057C55802">
    <w:name w:val="AA5C42E7B94E41B1823A636F057C55802"/>
    <w:rsid w:val="00F0558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54EE098E3FD8459CA9CCB8F9F3FE641B2">
    <w:name w:val="54EE098E3FD8459CA9CCB8F9F3FE641B2"/>
    <w:rsid w:val="00F0558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48069A502AFD4A208D1CC9BB64C434252">
    <w:name w:val="48069A502AFD4A208D1CC9BB64C434252"/>
    <w:rsid w:val="00F0558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25BEEC9A3DC4973BB4AEB89A07CE8C42">
    <w:name w:val="725BEEC9A3DC4973BB4AEB89A07CE8C42"/>
    <w:rsid w:val="00F0558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9247942BE0A14B09A7AD95A3B71A60012">
    <w:name w:val="9247942BE0A14B09A7AD95A3B71A60012"/>
    <w:rsid w:val="00F0558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CC8BE3E740B41D1BF774B2F569F74582">
    <w:name w:val="FCC8BE3E740B41D1BF774B2F569F74582"/>
    <w:rsid w:val="00F0558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8DDA3343533A4DBAB3AC2ED5A453ACF12">
    <w:name w:val="8DDA3343533A4DBAB3AC2ED5A453ACF12"/>
    <w:rsid w:val="00F0558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2532A83D7D0F4FEA9B272D1698ACAA1A3">
    <w:name w:val="2532A83D7D0F4FEA9B272D1698ACAA1A3"/>
    <w:rsid w:val="00F0558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79554D4562C479EBD15C8261002D0C93">
    <w:name w:val="779554D4562C479EBD15C8261002D0C93"/>
    <w:rsid w:val="00F0558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2B49F42AF024E10B3638737108EF0C33">
    <w:name w:val="F2B49F42AF024E10B3638737108EF0C33"/>
    <w:rsid w:val="00F0558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A5C42E7B94E41B1823A636F057C55803">
    <w:name w:val="AA5C42E7B94E41B1823A636F057C55803"/>
    <w:rsid w:val="00F0558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54EE098E3FD8459CA9CCB8F9F3FE641B3">
    <w:name w:val="54EE098E3FD8459CA9CCB8F9F3FE641B3"/>
    <w:rsid w:val="00F0558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48069A502AFD4A208D1CC9BB64C434253">
    <w:name w:val="48069A502AFD4A208D1CC9BB64C434253"/>
    <w:rsid w:val="00F0558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25BEEC9A3DC4973BB4AEB89A07CE8C43">
    <w:name w:val="725BEEC9A3DC4973BB4AEB89A07CE8C43"/>
    <w:rsid w:val="00F0558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9247942BE0A14B09A7AD95A3B71A60013">
    <w:name w:val="9247942BE0A14B09A7AD95A3B71A60013"/>
    <w:rsid w:val="00F0558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CC8BE3E740B41D1BF774B2F569F74583">
    <w:name w:val="FCC8BE3E740B41D1BF774B2F569F74583"/>
    <w:rsid w:val="00F0558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8DDA3343533A4DBAB3AC2ED5A453ACF13">
    <w:name w:val="8DDA3343533A4DBAB3AC2ED5A453ACF13"/>
    <w:rsid w:val="00F0558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2532A83D7D0F4FEA9B272D1698ACAA1A4">
    <w:name w:val="2532A83D7D0F4FEA9B272D1698ACAA1A4"/>
    <w:rsid w:val="00F0558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79554D4562C479EBD15C8261002D0C94">
    <w:name w:val="779554D4562C479EBD15C8261002D0C94"/>
    <w:rsid w:val="00F0558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2B49F42AF024E10B3638737108EF0C34">
    <w:name w:val="F2B49F42AF024E10B3638737108EF0C34"/>
    <w:rsid w:val="00F0558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A5C42E7B94E41B1823A636F057C55804">
    <w:name w:val="AA5C42E7B94E41B1823A636F057C55804"/>
    <w:rsid w:val="00F0558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54EE098E3FD8459CA9CCB8F9F3FE641B4">
    <w:name w:val="54EE098E3FD8459CA9CCB8F9F3FE641B4"/>
    <w:rsid w:val="00F0558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48069A502AFD4A208D1CC9BB64C434254">
    <w:name w:val="48069A502AFD4A208D1CC9BB64C434254"/>
    <w:rsid w:val="00F0558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25BEEC9A3DC4973BB4AEB89A07CE8C44">
    <w:name w:val="725BEEC9A3DC4973BB4AEB89A07CE8C44"/>
    <w:rsid w:val="00F0558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9247942BE0A14B09A7AD95A3B71A60014">
    <w:name w:val="9247942BE0A14B09A7AD95A3B71A60014"/>
    <w:rsid w:val="00F0558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CC8BE3E740B41D1BF774B2F569F74584">
    <w:name w:val="FCC8BE3E740B41D1BF774B2F569F74584"/>
    <w:rsid w:val="00F0558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8DDA3343533A4DBAB3AC2ED5A453ACF14">
    <w:name w:val="8DDA3343533A4DBAB3AC2ED5A453ACF14"/>
    <w:rsid w:val="00F0558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2532A83D7D0F4FEA9B272D1698ACAA1A5">
    <w:name w:val="2532A83D7D0F4FEA9B272D1698ACAA1A5"/>
    <w:rsid w:val="00F0558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79554D4562C479EBD15C8261002D0C95">
    <w:name w:val="779554D4562C479EBD15C8261002D0C95"/>
    <w:rsid w:val="00F0558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2B49F42AF024E10B3638737108EF0C35">
    <w:name w:val="F2B49F42AF024E10B3638737108EF0C35"/>
    <w:rsid w:val="00F0558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A5C42E7B94E41B1823A636F057C55805">
    <w:name w:val="AA5C42E7B94E41B1823A636F057C55805"/>
    <w:rsid w:val="00F0558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54EE098E3FD8459CA9CCB8F9F3FE641B5">
    <w:name w:val="54EE098E3FD8459CA9CCB8F9F3FE641B5"/>
    <w:rsid w:val="00F0558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48069A502AFD4A208D1CC9BB64C434255">
    <w:name w:val="48069A502AFD4A208D1CC9BB64C434255"/>
    <w:rsid w:val="00F0558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25BEEC9A3DC4973BB4AEB89A07CE8C45">
    <w:name w:val="725BEEC9A3DC4973BB4AEB89A07CE8C45"/>
    <w:rsid w:val="00F0558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9247942BE0A14B09A7AD95A3B71A60015">
    <w:name w:val="9247942BE0A14B09A7AD95A3B71A60015"/>
    <w:rsid w:val="00F0558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1421656805F7462D88AF7D7F91F67095">
    <w:name w:val="1421656805F7462D88AF7D7F91F67095"/>
    <w:rsid w:val="00F0558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EEA1BD775F24FF593FDD18594622B0A">
    <w:name w:val="AEEA1BD775F24FF593FDD18594622B0A"/>
    <w:rsid w:val="00F0558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CC8BE3E740B41D1BF774B2F569F74585">
    <w:name w:val="FCC8BE3E740B41D1BF774B2F569F74585"/>
    <w:rsid w:val="00F0558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8DDA3343533A4DBAB3AC2ED5A453ACF15">
    <w:name w:val="8DDA3343533A4DBAB3AC2ED5A453ACF15"/>
    <w:rsid w:val="00F0558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2532A83D7D0F4FEA9B272D1698ACAA1A6">
    <w:name w:val="2532A83D7D0F4FEA9B272D1698ACAA1A6"/>
    <w:rsid w:val="00F0558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79554D4562C479EBD15C8261002D0C96">
    <w:name w:val="779554D4562C479EBD15C8261002D0C96"/>
    <w:rsid w:val="00F0558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2B49F42AF024E10B3638737108EF0C36">
    <w:name w:val="F2B49F42AF024E10B3638737108EF0C36"/>
    <w:rsid w:val="00F0558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A5C42E7B94E41B1823A636F057C55806">
    <w:name w:val="AA5C42E7B94E41B1823A636F057C55806"/>
    <w:rsid w:val="00F0558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54EE098E3FD8459CA9CCB8F9F3FE641B6">
    <w:name w:val="54EE098E3FD8459CA9CCB8F9F3FE641B6"/>
    <w:rsid w:val="00F0558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48069A502AFD4A208D1CC9BB64C434256">
    <w:name w:val="48069A502AFD4A208D1CC9BB64C434256"/>
    <w:rsid w:val="00F0558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25BEEC9A3DC4973BB4AEB89A07CE8C46">
    <w:name w:val="725BEEC9A3DC4973BB4AEB89A07CE8C46"/>
    <w:rsid w:val="00F0558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9247942BE0A14B09A7AD95A3B71A60016">
    <w:name w:val="9247942BE0A14B09A7AD95A3B71A60016"/>
    <w:rsid w:val="00F0558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CC8BE3E740B41D1BF774B2F569F74586">
    <w:name w:val="FCC8BE3E740B41D1BF774B2F569F74586"/>
    <w:rsid w:val="00F0558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8DDA3343533A4DBAB3AC2ED5A453ACF16">
    <w:name w:val="8DDA3343533A4DBAB3AC2ED5A453ACF16"/>
    <w:rsid w:val="00F0558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2532A83D7D0F4FEA9B272D1698ACAA1A7">
    <w:name w:val="2532A83D7D0F4FEA9B272D1698ACAA1A7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79554D4562C479EBD15C8261002D0C97">
    <w:name w:val="779554D4562C479EBD15C8261002D0C97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2B49F42AF024E10B3638737108EF0C37">
    <w:name w:val="F2B49F42AF024E10B3638737108EF0C37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A5C42E7B94E41B1823A636F057C55807">
    <w:name w:val="AA5C42E7B94E41B1823A636F057C55807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54EE098E3FD8459CA9CCB8F9F3FE641B7">
    <w:name w:val="54EE098E3FD8459CA9CCB8F9F3FE641B7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48069A502AFD4A208D1CC9BB64C434257">
    <w:name w:val="48069A502AFD4A208D1CC9BB64C434257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25BEEC9A3DC4973BB4AEB89A07CE8C47">
    <w:name w:val="725BEEC9A3DC4973BB4AEB89A07CE8C47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9247942BE0A14B09A7AD95A3B71A60017">
    <w:name w:val="9247942BE0A14B09A7AD95A3B71A60017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1421656805F7462D88AF7D7F91F670951">
    <w:name w:val="1421656805F7462D88AF7D7F91F670951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EEA1BD775F24FF593FDD18594622B0A1">
    <w:name w:val="AEEA1BD775F24FF593FDD18594622B0A1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CC8BE3E740B41D1BF774B2F569F74587">
    <w:name w:val="FCC8BE3E740B41D1BF774B2F569F74587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character" w:customStyle="1" w:styleId="Style3">
    <w:name w:val="Style3"/>
    <w:basedOn w:val="DefaultParagraphFont"/>
    <w:uiPriority w:val="1"/>
    <w:rsid w:val="00EA4B76"/>
    <w:rPr>
      <w:u w:val="single"/>
    </w:rPr>
  </w:style>
  <w:style w:type="paragraph" w:customStyle="1" w:styleId="2532A83D7D0F4FEA9B272D1698ACAA1A8">
    <w:name w:val="2532A83D7D0F4FEA9B272D1698ACAA1A8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79554D4562C479EBD15C8261002D0C98">
    <w:name w:val="779554D4562C479EBD15C8261002D0C98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2B49F42AF024E10B3638737108EF0C38">
    <w:name w:val="F2B49F42AF024E10B3638737108EF0C38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A5C42E7B94E41B1823A636F057C55808">
    <w:name w:val="AA5C42E7B94E41B1823A636F057C55808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54EE098E3FD8459CA9CCB8F9F3FE641B8">
    <w:name w:val="54EE098E3FD8459CA9CCB8F9F3FE641B8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48069A502AFD4A208D1CC9BB64C434258">
    <w:name w:val="48069A502AFD4A208D1CC9BB64C434258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25BEEC9A3DC4973BB4AEB89A07CE8C48">
    <w:name w:val="725BEEC9A3DC4973BB4AEB89A07CE8C48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9247942BE0A14B09A7AD95A3B71A60018">
    <w:name w:val="9247942BE0A14B09A7AD95A3B71A60018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1421656805F7462D88AF7D7F91F670952">
    <w:name w:val="1421656805F7462D88AF7D7F91F670952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EEA1BD775F24FF593FDD18594622B0A2">
    <w:name w:val="AEEA1BD775F24FF593FDD18594622B0A2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CC8BE3E740B41D1BF774B2F569F74588">
    <w:name w:val="FCC8BE3E740B41D1BF774B2F569F74588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2532A83D7D0F4FEA9B272D1698ACAA1A9">
    <w:name w:val="2532A83D7D0F4FEA9B272D1698ACAA1A9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79554D4562C479EBD15C8261002D0C99">
    <w:name w:val="779554D4562C479EBD15C8261002D0C99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2B49F42AF024E10B3638737108EF0C39">
    <w:name w:val="F2B49F42AF024E10B3638737108EF0C39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A5C42E7B94E41B1823A636F057C55809">
    <w:name w:val="AA5C42E7B94E41B1823A636F057C55809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54EE098E3FD8459CA9CCB8F9F3FE641B9">
    <w:name w:val="54EE098E3FD8459CA9CCB8F9F3FE641B9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48069A502AFD4A208D1CC9BB64C434259">
    <w:name w:val="48069A502AFD4A208D1CC9BB64C434259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25BEEC9A3DC4973BB4AEB89A07CE8C49">
    <w:name w:val="725BEEC9A3DC4973BB4AEB89A07CE8C49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9247942BE0A14B09A7AD95A3B71A60019">
    <w:name w:val="9247942BE0A14B09A7AD95A3B71A60019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1421656805F7462D88AF7D7F91F670953">
    <w:name w:val="1421656805F7462D88AF7D7F91F670953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EEA1BD775F24FF593FDD18594622B0A3">
    <w:name w:val="AEEA1BD775F24FF593FDD18594622B0A3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CC8BE3E740B41D1BF774B2F569F74589">
    <w:name w:val="FCC8BE3E740B41D1BF774B2F569F74589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2532A83D7D0F4FEA9B272D1698ACAA1A10">
    <w:name w:val="2532A83D7D0F4FEA9B272D1698ACAA1A10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79554D4562C479EBD15C8261002D0C910">
    <w:name w:val="779554D4562C479EBD15C8261002D0C910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2B49F42AF024E10B3638737108EF0C310">
    <w:name w:val="F2B49F42AF024E10B3638737108EF0C310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A5C42E7B94E41B1823A636F057C558010">
    <w:name w:val="AA5C42E7B94E41B1823A636F057C558010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54EE098E3FD8459CA9CCB8F9F3FE641B10">
    <w:name w:val="54EE098E3FD8459CA9CCB8F9F3FE641B10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48069A502AFD4A208D1CC9BB64C4342510">
    <w:name w:val="48069A502AFD4A208D1CC9BB64C4342510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25BEEC9A3DC4973BB4AEB89A07CE8C410">
    <w:name w:val="725BEEC9A3DC4973BB4AEB89A07CE8C410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9247942BE0A14B09A7AD95A3B71A600110">
    <w:name w:val="9247942BE0A14B09A7AD95A3B71A600110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1421656805F7462D88AF7D7F91F670954">
    <w:name w:val="1421656805F7462D88AF7D7F91F670954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EEA1BD775F24FF593FDD18594622B0A4">
    <w:name w:val="AEEA1BD775F24FF593FDD18594622B0A4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CC8BE3E740B41D1BF774B2F569F745810">
    <w:name w:val="FCC8BE3E740B41D1BF774B2F569F745810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2532A83D7D0F4FEA9B272D1698ACAA1A11">
    <w:name w:val="2532A83D7D0F4FEA9B272D1698ACAA1A11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79554D4562C479EBD15C8261002D0C911">
    <w:name w:val="779554D4562C479EBD15C8261002D0C911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2B49F42AF024E10B3638737108EF0C311">
    <w:name w:val="F2B49F42AF024E10B3638737108EF0C311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A5C42E7B94E41B1823A636F057C558011">
    <w:name w:val="AA5C42E7B94E41B1823A636F057C558011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54EE098E3FD8459CA9CCB8F9F3FE641B11">
    <w:name w:val="54EE098E3FD8459CA9CCB8F9F3FE641B11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48069A502AFD4A208D1CC9BB64C4342511">
    <w:name w:val="48069A502AFD4A208D1CC9BB64C4342511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25BEEC9A3DC4973BB4AEB89A07CE8C411">
    <w:name w:val="725BEEC9A3DC4973BB4AEB89A07CE8C411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9247942BE0A14B09A7AD95A3B71A600111">
    <w:name w:val="9247942BE0A14B09A7AD95A3B71A600111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1421656805F7462D88AF7D7F91F670955">
    <w:name w:val="1421656805F7462D88AF7D7F91F670955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EEA1BD775F24FF593FDD18594622B0A5">
    <w:name w:val="AEEA1BD775F24FF593FDD18594622B0A5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CC8BE3E740B41D1BF774B2F569F745811">
    <w:name w:val="FCC8BE3E740B41D1BF774B2F569F745811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2532A83D7D0F4FEA9B272D1698ACAA1A12">
    <w:name w:val="2532A83D7D0F4FEA9B272D1698ACAA1A12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79554D4562C479EBD15C8261002D0C912">
    <w:name w:val="779554D4562C479EBD15C8261002D0C912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2B49F42AF024E10B3638737108EF0C312">
    <w:name w:val="F2B49F42AF024E10B3638737108EF0C312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A5C42E7B94E41B1823A636F057C558012">
    <w:name w:val="AA5C42E7B94E41B1823A636F057C558012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54EE098E3FD8459CA9CCB8F9F3FE641B12">
    <w:name w:val="54EE098E3FD8459CA9CCB8F9F3FE641B12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48069A502AFD4A208D1CC9BB64C4342512">
    <w:name w:val="48069A502AFD4A208D1CC9BB64C4342512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25BEEC9A3DC4973BB4AEB89A07CE8C412">
    <w:name w:val="725BEEC9A3DC4973BB4AEB89A07CE8C412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9247942BE0A14B09A7AD95A3B71A600112">
    <w:name w:val="9247942BE0A14B09A7AD95A3B71A600112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1421656805F7462D88AF7D7F91F670956">
    <w:name w:val="1421656805F7462D88AF7D7F91F670956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EEA1BD775F24FF593FDD18594622B0A6">
    <w:name w:val="AEEA1BD775F24FF593FDD18594622B0A6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CC8BE3E740B41D1BF774B2F569F745812">
    <w:name w:val="FCC8BE3E740B41D1BF774B2F569F745812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2532A83D7D0F4FEA9B272D1698ACAA1A13">
    <w:name w:val="2532A83D7D0F4FEA9B272D1698ACAA1A13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79554D4562C479EBD15C8261002D0C913">
    <w:name w:val="779554D4562C479EBD15C8261002D0C913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2B49F42AF024E10B3638737108EF0C313">
    <w:name w:val="F2B49F42AF024E10B3638737108EF0C313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A5C42E7B94E41B1823A636F057C558013">
    <w:name w:val="AA5C42E7B94E41B1823A636F057C558013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54EE098E3FD8459CA9CCB8F9F3FE641B13">
    <w:name w:val="54EE098E3FD8459CA9CCB8F9F3FE641B13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48069A502AFD4A208D1CC9BB64C4342513">
    <w:name w:val="48069A502AFD4A208D1CC9BB64C4342513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25BEEC9A3DC4973BB4AEB89A07CE8C413">
    <w:name w:val="725BEEC9A3DC4973BB4AEB89A07CE8C413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9247942BE0A14B09A7AD95A3B71A600113">
    <w:name w:val="9247942BE0A14B09A7AD95A3B71A600113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1421656805F7462D88AF7D7F91F670957">
    <w:name w:val="1421656805F7462D88AF7D7F91F670957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EEA1BD775F24FF593FDD18594622B0A7">
    <w:name w:val="AEEA1BD775F24FF593FDD18594622B0A7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CC8BE3E740B41D1BF774B2F569F745813">
    <w:name w:val="FCC8BE3E740B41D1BF774B2F569F745813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2532A83D7D0F4FEA9B272D1698ACAA1A14">
    <w:name w:val="2532A83D7D0F4FEA9B272D1698ACAA1A14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79554D4562C479EBD15C8261002D0C914">
    <w:name w:val="779554D4562C479EBD15C8261002D0C914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2B49F42AF024E10B3638737108EF0C314">
    <w:name w:val="F2B49F42AF024E10B3638737108EF0C314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A5C42E7B94E41B1823A636F057C558014">
    <w:name w:val="AA5C42E7B94E41B1823A636F057C558014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54EE098E3FD8459CA9CCB8F9F3FE641B14">
    <w:name w:val="54EE098E3FD8459CA9CCB8F9F3FE641B14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48069A502AFD4A208D1CC9BB64C4342514">
    <w:name w:val="48069A502AFD4A208D1CC9BB64C4342514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25BEEC9A3DC4973BB4AEB89A07CE8C414">
    <w:name w:val="725BEEC9A3DC4973BB4AEB89A07CE8C414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9247942BE0A14B09A7AD95A3B71A600114">
    <w:name w:val="9247942BE0A14B09A7AD95A3B71A600114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1421656805F7462D88AF7D7F91F670958">
    <w:name w:val="1421656805F7462D88AF7D7F91F670958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EEA1BD775F24FF593FDD18594622B0A8">
    <w:name w:val="AEEA1BD775F24FF593FDD18594622B0A8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CC8BE3E740B41D1BF774B2F569F745814">
    <w:name w:val="FCC8BE3E740B41D1BF774B2F569F745814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2532A83D7D0F4FEA9B272D1698ACAA1A15">
    <w:name w:val="2532A83D7D0F4FEA9B272D1698ACAA1A15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79554D4562C479EBD15C8261002D0C915">
    <w:name w:val="779554D4562C479EBD15C8261002D0C915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2B49F42AF024E10B3638737108EF0C315">
    <w:name w:val="F2B49F42AF024E10B3638737108EF0C315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A5C42E7B94E41B1823A636F057C558015">
    <w:name w:val="AA5C42E7B94E41B1823A636F057C558015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54EE098E3FD8459CA9CCB8F9F3FE641B15">
    <w:name w:val="54EE098E3FD8459CA9CCB8F9F3FE641B15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48069A502AFD4A208D1CC9BB64C4342515">
    <w:name w:val="48069A502AFD4A208D1CC9BB64C4342515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25BEEC9A3DC4973BB4AEB89A07CE8C415">
    <w:name w:val="725BEEC9A3DC4973BB4AEB89A07CE8C415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9247942BE0A14B09A7AD95A3B71A600115">
    <w:name w:val="9247942BE0A14B09A7AD95A3B71A600115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1421656805F7462D88AF7D7F91F670959">
    <w:name w:val="1421656805F7462D88AF7D7F91F670959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EEA1BD775F24FF593FDD18594622B0A9">
    <w:name w:val="AEEA1BD775F24FF593FDD18594622B0A9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CC8BE3E740B41D1BF774B2F569F745815">
    <w:name w:val="FCC8BE3E740B41D1BF774B2F569F745815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2532A83D7D0F4FEA9B272D1698ACAA1A16">
    <w:name w:val="2532A83D7D0F4FEA9B272D1698ACAA1A16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79554D4562C479EBD15C8261002D0C916">
    <w:name w:val="779554D4562C479EBD15C8261002D0C916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2B49F42AF024E10B3638737108EF0C316">
    <w:name w:val="F2B49F42AF024E10B3638737108EF0C316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A5C42E7B94E41B1823A636F057C558016">
    <w:name w:val="AA5C42E7B94E41B1823A636F057C558016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54EE098E3FD8459CA9CCB8F9F3FE641B16">
    <w:name w:val="54EE098E3FD8459CA9CCB8F9F3FE641B16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48069A502AFD4A208D1CC9BB64C4342516">
    <w:name w:val="48069A502AFD4A208D1CC9BB64C4342516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25BEEC9A3DC4973BB4AEB89A07CE8C416">
    <w:name w:val="725BEEC9A3DC4973BB4AEB89A07CE8C416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9247942BE0A14B09A7AD95A3B71A600116">
    <w:name w:val="9247942BE0A14B09A7AD95A3B71A600116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1421656805F7462D88AF7D7F91F6709510">
    <w:name w:val="1421656805F7462D88AF7D7F91F6709510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EEA1BD775F24FF593FDD18594622B0A10">
    <w:name w:val="AEEA1BD775F24FF593FDD18594622B0A10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CC8BE3E740B41D1BF774B2F569F745816">
    <w:name w:val="FCC8BE3E740B41D1BF774B2F569F745816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2532A83D7D0F4FEA9B272D1698ACAA1A17">
    <w:name w:val="2532A83D7D0F4FEA9B272D1698ACAA1A17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79554D4562C479EBD15C8261002D0C917">
    <w:name w:val="779554D4562C479EBD15C8261002D0C917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2B49F42AF024E10B3638737108EF0C317">
    <w:name w:val="F2B49F42AF024E10B3638737108EF0C317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A5C42E7B94E41B1823A636F057C558017">
    <w:name w:val="AA5C42E7B94E41B1823A636F057C558017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54EE098E3FD8459CA9CCB8F9F3FE641B17">
    <w:name w:val="54EE098E3FD8459CA9CCB8F9F3FE641B17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48069A502AFD4A208D1CC9BB64C4342517">
    <w:name w:val="48069A502AFD4A208D1CC9BB64C4342517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25BEEC9A3DC4973BB4AEB89A07CE8C417">
    <w:name w:val="725BEEC9A3DC4973BB4AEB89A07CE8C417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9247942BE0A14B09A7AD95A3B71A600117">
    <w:name w:val="9247942BE0A14B09A7AD95A3B71A600117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1421656805F7462D88AF7D7F91F6709511">
    <w:name w:val="1421656805F7462D88AF7D7F91F6709511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EEA1BD775F24FF593FDD18594622B0A11">
    <w:name w:val="AEEA1BD775F24FF593FDD18594622B0A11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CC8BE3E740B41D1BF774B2F569F745817">
    <w:name w:val="FCC8BE3E740B41D1BF774B2F569F745817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2532A83D7D0F4FEA9B272D1698ACAA1A18">
    <w:name w:val="2532A83D7D0F4FEA9B272D1698ACAA1A18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79554D4562C479EBD15C8261002D0C918">
    <w:name w:val="779554D4562C479EBD15C8261002D0C918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2B49F42AF024E10B3638737108EF0C318">
    <w:name w:val="F2B49F42AF024E10B3638737108EF0C318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A5C42E7B94E41B1823A636F057C558018">
    <w:name w:val="AA5C42E7B94E41B1823A636F057C558018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54EE098E3FD8459CA9CCB8F9F3FE641B18">
    <w:name w:val="54EE098E3FD8459CA9CCB8F9F3FE641B18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48069A502AFD4A208D1CC9BB64C4342518">
    <w:name w:val="48069A502AFD4A208D1CC9BB64C4342518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25BEEC9A3DC4973BB4AEB89A07CE8C418">
    <w:name w:val="725BEEC9A3DC4973BB4AEB89A07CE8C418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9247942BE0A14B09A7AD95A3B71A600118">
    <w:name w:val="9247942BE0A14B09A7AD95A3B71A600118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1421656805F7462D88AF7D7F91F6709512">
    <w:name w:val="1421656805F7462D88AF7D7F91F6709512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EEA1BD775F24FF593FDD18594622B0A12">
    <w:name w:val="AEEA1BD775F24FF593FDD18594622B0A12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CC8BE3E740B41D1BF774B2F569F745818">
    <w:name w:val="FCC8BE3E740B41D1BF774B2F569F745818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2532A83D7D0F4FEA9B272D1698ACAA1A19">
    <w:name w:val="2532A83D7D0F4FEA9B272D1698ACAA1A19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79554D4562C479EBD15C8261002D0C919">
    <w:name w:val="779554D4562C479EBD15C8261002D0C919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2B49F42AF024E10B3638737108EF0C319">
    <w:name w:val="F2B49F42AF024E10B3638737108EF0C319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A5C42E7B94E41B1823A636F057C558019">
    <w:name w:val="AA5C42E7B94E41B1823A636F057C558019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54EE098E3FD8459CA9CCB8F9F3FE641B19">
    <w:name w:val="54EE098E3FD8459CA9CCB8F9F3FE641B19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48069A502AFD4A208D1CC9BB64C4342519">
    <w:name w:val="48069A502AFD4A208D1CC9BB64C4342519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25BEEC9A3DC4973BB4AEB89A07CE8C419">
    <w:name w:val="725BEEC9A3DC4973BB4AEB89A07CE8C419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9247942BE0A14B09A7AD95A3B71A600119">
    <w:name w:val="9247942BE0A14B09A7AD95A3B71A600119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1421656805F7462D88AF7D7F91F6709513">
    <w:name w:val="1421656805F7462D88AF7D7F91F6709513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EEA1BD775F24FF593FDD18594622B0A13">
    <w:name w:val="AEEA1BD775F24FF593FDD18594622B0A13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CC8BE3E740B41D1BF774B2F569F745819">
    <w:name w:val="FCC8BE3E740B41D1BF774B2F569F745819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2532A83D7D0F4FEA9B272D1698ACAA1A20">
    <w:name w:val="2532A83D7D0F4FEA9B272D1698ACAA1A20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79554D4562C479EBD15C8261002D0C920">
    <w:name w:val="779554D4562C479EBD15C8261002D0C920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2B49F42AF024E10B3638737108EF0C320">
    <w:name w:val="F2B49F42AF024E10B3638737108EF0C320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A5C42E7B94E41B1823A636F057C558020">
    <w:name w:val="AA5C42E7B94E41B1823A636F057C558020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54EE098E3FD8459CA9CCB8F9F3FE641B20">
    <w:name w:val="54EE098E3FD8459CA9CCB8F9F3FE641B20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48069A502AFD4A208D1CC9BB64C4342520">
    <w:name w:val="48069A502AFD4A208D1CC9BB64C4342520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25BEEC9A3DC4973BB4AEB89A07CE8C420">
    <w:name w:val="725BEEC9A3DC4973BB4AEB89A07CE8C420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9247942BE0A14B09A7AD95A3B71A600120">
    <w:name w:val="9247942BE0A14B09A7AD95A3B71A600120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1421656805F7462D88AF7D7F91F6709514">
    <w:name w:val="1421656805F7462D88AF7D7F91F6709514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EEA1BD775F24FF593FDD18594622B0A14">
    <w:name w:val="AEEA1BD775F24FF593FDD18594622B0A14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CC8BE3E740B41D1BF774B2F569F745820">
    <w:name w:val="FCC8BE3E740B41D1BF774B2F569F745820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2532A83D7D0F4FEA9B272D1698ACAA1A21">
    <w:name w:val="2532A83D7D0F4FEA9B272D1698ACAA1A21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79554D4562C479EBD15C8261002D0C921">
    <w:name w:val="779554D4562C479EBD15C8261002D0C921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2B49F42AF024E10B3638737108EF0C321">
    <w:name w:val="F2B49F42AF024E10B3638737108EF0C321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A5C42E7B94E41B1823A636F057C558021">
    <w:name w:val="AA5C42E7B94E41B1823A636F057C558021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54EE098E3FD8459CA9CCB8F9F3FE641B21">
    <w:name w:val="54EE098E3FD8459CA9CCB8F9F3FE641B21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48069A502AFD4A208D1CC9BB64C4342521">
    <w:name w:val="48069A502AFD4A208D1CC9BB64C4342521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25BEEC9A3DC4973BB4AEB89A07CE8C421">
    <w:name w:val="725BEEC9A3DC4973BB4AEB89A07CE8C421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9247942BE0A14B09A7AD95A3B71A600121">
    <w:name w:val="9247942BE0A14B09A7AD95A3B71A600121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1421656805F7462D88AF7D7F91F6709515">
    <w:name w:val="1421656805F7462D88AF7D7F91F6709515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EEA1BD775F24FF593FDD18594622B0A15">
    <w:name w:val="AEEA1BD775F24FF593FDD18594622B0A15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CC8BE3E740B41D1BF774B2F569F745821">
    <w:name w:val="FCC8BE3E740B41D1BF774B2F569F745821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2532A83D7D0F4FEA9B272D1698ACAA1A22">
    <w:name w:val="2532A83D7D0F4FEA9B272D1698ACAA1A22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79554D4562C479EBD15C8261002D0C922">
    <w:name w:val="779554D4562C479EBD15C8261002D0C922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2B49F42AF024E10B3638737108EF0C322">
    <w:name w:val="F2B49F42AF024E10B3638737108EF0C322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A5C42E7B94E41B1823A636F057C558022">
    <w:name w:val="AA5C42E7B94E41B1823A636F057C558022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54EE098E3FD8459CA9CCB8F9F3FE641B22">
    <w:name w:val="54EE098E3FD8459CA9CCB8F9F3FE641B22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48069A502AFD4A208D1CC9BB64C4342522">
    <w:name w:val="48069A502AFD4A208D1CC9BB64C4342522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25BEEC9A3DC4973BB4AEB89A07CE8C422">
    <w:name w:val="725BEEC9A3DC4973BB4AEB89A07CE8C422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9247942BE0A14B09A7AD95A3B71A600122">
    <w:name w:val="9247942BE0A14B09A7AD95A3B71A600122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1421656805F7462D88AF7D7F91F6709516">
    <w:name w:val="1421656805F7462D88AF7D7F91F6709516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EEA1BD775F24FF593FDD18594622B0A16">
    <w:name w:val="AEEA1BD775F24FF593FDD18594622B0A16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CC8BE3E740B41D1BF774B2F569F745822">
    <w:name w:val="FCC8BE3E740B41D1BF774B2F569F745822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2532A83D7D0F4FEA9B272D1698ACAA1A23">
    <w:name w:val="2532A83D7D0F4FEA9B272D1698ACAA1A23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79554D4562C479EBD15C8261002D0C923">
    <w:name w:val="779554D4562C479EBD15C8261002D0C923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2B49F42AF024E10B3638737108EF0C323">
    <w:name w:val="F2B49F42AF024E10B3638737108EF0C323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A5C42E7B94E41B1823A636F057C558023">
    <w:name w:val="AA5C42E7B94E41B1823A636F057C558023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54EE098E3FD8459CA9CCB8F9F3FE641B23">
    <w:name w:val="54EE098E3FD8459CA9CCB8F9F3FE641B23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48069A502AFD4A208D1CC9BB64C4342523">
    <w:name w:val="48069A502AFD4A208D1CC9BB64C4342523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25BEEC9A3DC4973BB4AEB89A07CE8C423">
    <w:name w:val="725BEEC9A3DC4973BB4AEB89A07CE8C423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9247942BE0A14B09A7AD95A3B71A600123">
    <w:name w:val="9247942BE0A14B09A7AD95A3B71A600123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1421656805F7462D88AF7D7F91F6709517">
    <w:name w:val="1421656805F7462D88AF7D7F91F6709517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EEA1BD775F24FF593FDD18594622B0A17">
    <w:name w:val="AEEA1BD775F24FF593FDD18594622B0A17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CC8BE3E740B41D1BF774B2F569F745823">
    <w:name w:val="FCC8BE3E740B41D1BF774B2F569F745823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2532A83D7D0F4FEA9B272D1698ACAA1A24">
    <w:name w:val="2532A83D7D0F4FEA9B272D1698ACAA1A24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79554D4562C479EBD15C8261002D0C924">
    <w:name w:val="779554D4562C479EBD15C8261002D0C924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2B49F42AF024E10B3638737108EF0C324">
    <w:name w:val="F2B49F42AF024E10B3638737108EF0C324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A5C42E7B94E41B1823A636F057C558024">
    <w:name w:val="AA5C42E7B94E41B1823A636F057C558024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54EE098E3FD8459CA9CCB8F9F3FE641B24">
    <w:name w:val="54EE098E3FD8459CA9CCB8F9F3FE641B24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48069A502AFD4A208D1CC9BB64C4342524">
    <w:name w:val="48069A502AFD4A208D1CC9BB64C4342524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25BEEC9A3DC4973BB4AEB89A07CE8C424">
    <w:name w:val="725BEEC9A3DC4973BB4AEB89A07CE8C424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9247942BE0A14B09A7AD95A3B71A600124">
    <w:name w:val="9247942BE0A14B09A7AD95A3B71A600124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1421656805F7462D88AF7D7F91F6709518">
    <w:name w:val="1421656805F7462D88AF7D7F91F6709518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EEA1BD775F24FF593FDD18594622B0A18">
    <w:name w:val="AEEA1BD775F24FF593FDD18594622B0A18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CC8BE3E740B41D1BF774B2F569F745824">
    <w:name w:val="FCC8BE3E740B41D1BF774B2F569F745824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2532A83D7D0F4FEA9B272D1698ACAA1A25">
    <w:name w:val="2532A83D7D0F4FEA9B272D1698ACAA1A25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79554D4562C479EBD15C8261002D0C925">
    <w:name w:val="779554D4562C479EBD15C8261002D0C925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2B49F42AF024E10B3638737108EF0C325">
    <w:name w:val="F2B49F42AF024E10B3638737108EF0C325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A5C42E7B94E41B1823A636F057C558025">
    <w:name w:val="AA5C42E7B94E41B1823A636F057C558025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54EE098E3FD8459CA9CCB8F9F3FE641B25">
    <w:name w:val="54EE098E3FD8459CA9CCB8F9F3FE641B25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48069A502AFD4A208D1CC9BB64C4342525">
    <w:name w:val="48069A502AFD4A208D1CC9BB64C4342525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25BEEC9A3DC4973BB4AEB89A07CE8C425">
    <w:name w:val="725BEEC9A3DC4973BB4AEB89A07CE8C425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9247942BE0A14B09A7AD95A3B71A600125">
    <w:name w:val="9247942BE0A14B09A7AD95A3B71A600125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1421656805F7462D88AF7D7F91F6709519">
    <w:name w:val="1421656805F7462D88AF7D7F91F6709519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EEA1BD775F24FF593FDD18594622B0A19">
    <w:name w:val="AEEA1BD775F24FF593FDD18594622B0A19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CC8BE3E740B41D1BF774B2F569F745825">
    <w:name w:val="FCC8BE3E740B41D1BF774B2F569F745825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8DDA3343533A4DBAB3AC2ED5A453ACF17">
    <w:name w:val="8DDA3343533A4DBAB3AC2ED5A453ACF17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2532A83D7D0F4FEA9B272D1698ACAA1A26">
    <w:name w:val="2532A83D7D0F4FEA9B272D1698ACAA1A26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79554D4562C479EBD15C8261002D0C926">
    <w:name w:val="779554D4562C479EBD15C8261002D0C926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2B49F42AF024E10B3638737108EF0C326">
    <w:name w:val="F2B49F42AF024E10B3638737108EF0C326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A5C42E7B94E41B1823A636F057C558026">
    <w:name w:val="AA5C42E7B94E41B1823A636F057C558026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54EE098E3FD8459CA9CCB8F9F3FE641B26">
    <w:name w:val="54EE098E3FD8459CA9CCB8F9F3FE641B26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48069A502AFD4A208D1CC9BB64C4342526">
    <w:name w:val="48069A502AFD4A208D1CC9BB64C4342526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25BEEC9A3DC4973BB4AEB89A07CE8C426">
    <w:name w:val="725BEEC9A3DC4973BB4AEB89A07CE8C426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9247942BE0A14B09A7AD95A3B71A600126">
    <w:name w:val="9247942BE0A14B09A7AD95A3B71A600126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1421656805F7462D88AF7D7F91F6709520">
    <w:name w:val="1421656805F7462D88AF7D7F91F6709520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EEA1BD775F24FF593FDD18594622B0A20">
    <w:name w:val="AEEA1BD775F24FF593FDD18594622B0A20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CC8BE3E740B41D1BF774B2F569F745826">
    <w:name w:val="FCC8BE3E740B41D1BF774B2F569F745826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8DDA3343533A4DBAB3AC2ED5A453ACF18">
    <w:name w:val="8DDA3343533A4DBAB3AC2ED5A453ACF18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2532A83D7D0F4FEA9B272D1698ACAA1A27">
    <w:name w:val="2532A83D7D0F4FEA9B272D1698ACAA1A27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79554D4562C479EBD15C8261002D0C927">
    <w:name w:val="779554D4562C479EBD15C8261002D0C927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2B49F42AF024E10B3638737108EF0C327">
    <w:name w:val="F2B49F42AF024E10B3638737108EF0C327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A5C42E7B94E41B1823A636F057C558027">
    <w:name w:val="AA5C42E7B94E41B1823A636F057C558027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54EE098E3FD8459CA9CCB8F9F3FE641B27">
    <w:name w:val="54EE098E3FD8459CA9CCB8F9F3FE641B27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48069A502AFD4A208D1CC9BB64C4342527">
    <w:name w:val="48069A502AFD4A208D1CC9BB64C4342527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25BEEC9A3DC4973BB4AEB89A07CE8C427">
    <w:name w:val="725BEEC9A3DC4973BB4AEB89A07CE8C427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9247942BE0A14B09A7AD95A3B71A600127">
    <w:name w:val="9247942BE0A14B09A7AD95A3B71A600127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1421656805F7462D88AF7D7F91F6709521">
    <w:name w:val="1421656805F7462D88AF7D7F91F6709521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EEA1BD775F24FF593FDD18594622B0A21">
    <w:name w:val="AEEA1BD775F24FF593FDD18594622B0A21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CC8BE3E740B41D1BF774B2F569F745827">
    <w:name w:val="FCC8BE3E740B41D1BF774B2F569F745827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8DDA3343533A4DBAB3AC2ED5A453ACF19">
    <w:name w:val="8DDA3343533A4DBAB3AC2ED5A453ACF19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2532A83D7D0F4FEA9B272D1698ACAA1A28">
    <w:name w:val="2532A83D7D0F4FEA9B272D1698ACAA1A28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79554D4562C479EBD15C8261002D0C928">
    <w:name w:val="779554D4562C479EBD15C8261002D0C928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2B49F42AF024E10B3638737108EF0C328">
    <w:name w:val="F2B49F42AF024E10B3638737108EF0C328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A5C42E7B94E41B1823A636F057C558028">
    <w:name w:val="AA5C42E7B94E41B1823A636F057C558028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54EE098E3FD8459CA9CCB8F9F3FE641B28">
    <w:name w:val="54EE098E3FD8459CA9CCB8F9F3FE641B28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48069A502AFD4A208D1CC9BB64C4342528">
    <w:name w:val="48069A502AFD4A208D1CC9BB64C4342528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25BEEC9A3DC4973BB4AEB89A07CE8C428">
    <w:name w:val="725BEEC9A3DC4973BB4AEB89A07CE8C428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9247942BE0A14B09A7AD95A3B71A600128">
    <w:name w:val="9247942BE0A14B09A7AD95A3B71A600128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1421656805F7462D88AF7D7F91F6709522">
    <w:name w:val="1421656805F7462D88AF7D7F91F6709522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EEA1BD775F24FF593FDD18594622B0A22">
    <w:name w:val="AEEA1BD775F24FF593FDD18594622B0A22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CC8BE3E740B41D1BF774B2F569F745828">
    <w:name w:val="FCC8BE3E740B41D1BF774B2F569F745828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2532A83D7D0F4FEA9B272D1698ACAA1A29">
    <w:name w:val="2532A83D7D0F4FEA9B272D1698ACAA1A29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79554D4562C479EBD15C8261002D0C929">
    <w:name w:val="779554D4562C479EBD15C8261002D0C929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2B49F42AF024E10B3638737108EF0C329">
    <w:name w:val="F2B49F42AF024E10B3638737108EF0C329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A5C42E7B94E41B1823A636F057C558029">
    <w:name w:val="AA5C42E7B94E41B1823A636F057C558029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54EE098E3FD8459CA9CCB8F9F3FE641B29">
    <w:name w:val="54EE098E3FD8459CA9CCB8F9F3FE641B29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48069A502AFD4A208D1CC9BB64C4342529">
    <w:name w:val="48069A502AFD4A208D1CC9BB64C4342529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25BEEC9A3DC4973BB4AEB89A07CE8C429">
    <w:name w:val="725BEEC9A3DC4973BB4AEB89A07CE8C429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9247942BE0A14B09A7AD95A3B71A600129">
    <w:name w:val="9247942BE0A14B09A7AD95A3B71A600129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1421656805F7462D88AF7D7F91F6709523">
    <w:name w:val="1421656805F7462D88AF7D7F91F6709523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EEA1BD775F24FF593FDD18594622B0A23">
    <w:name w:val="AEEA1BD775F24FF593FDD18594622B0A23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CC8BE3E740B41D1BF774B2F569F745829">
    <w:name w:val="FCC8BE3E740B41D1BF774B2F569F745829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C81D260255E7408DB6922D7861C65E8B">
    <w:name w:val="C81D260255E7408DB6922D7861C65E8B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2532A83D7D0F4FEA9B272D1698ACAA1A30">
    <w:name w:val="2532A83D7D0F4FEA9B272D1698ACAA1A30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79554D4562C479EBD15C8261002D0C930">
    <w:name w:val="779554D4562C479EBD15C8261002D0C930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2B49F42AF024E10B3638737108EF0C330">
    <w:name w:val="F2B49F42AF024E10B3638737108EF0C330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A5C42E7B94E41B1823A636F057C558030">
    <w:name w:val="AA5C42E7B94E41B1823A636F057C558030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54EE098E3FD8459CA9CCB8F9F3FE641B30">
    <w:name w:val="54EE098E3FD8459CA9CCB8F9F3FE641B30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48069A502AFD4A208D1CC9BB64C4342530">
    <w:name w:val="48069A502AFD4A208D1CC9BB64C4342530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25BEEC9A3DC4973BB4AEB89A07CE8C430">
    <w:name w:val="725BEEC9A3DC4973BB4AEB89A07CE8C430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9247942BE0A14B09A7AD95A3B71A600130">
    <w:name w:val="9247942BE0A14B09A7AD95A3B71A600130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1421656805F7462D88AF7D7F91F6709524">
    <w:name w:val="1421656805F7462D88AF7D7F91F6709524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EEA1BD775F24FF593FDD18594622B0A24">
    <w:name w:val="AEEA1BD775F24FF593FDD18594622B0A24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CC8BE3E740B41D1BF774B2F569F745830">
    <w:name w:val="FCC8BE3E740B41D1BF774B2F569F745830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C81D260255E7408DB6922D7861C65E8B1">
    <w:name w:val="C81D260255E7408DB6922D7861C65E8B1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2532A83D7D0F4FEA9B272D1698ACAA1A31">
    <w:name w:val="2532A83D7D0F4FEA9B272D1698ACAA1A31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79554D4562C479EBD15C8261002D0C931">
    <w:name w:val="779554D4562C479EBD15C8261002D0C931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2B49F42AF024E10B3638737108EF0C331">
    <w:name w:val="F2B49F42AF024E10B3638737108EF0C331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A5C42E7B94E41B1823A636F057C558031">
    <w:name w:val="AA5C42E7B94E41B1823A636F057C558031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54EE098E3FD8459CA9CCB8F9F3FE641B31">
    <w:name w:val="54EE098E3FD8459CA9CCB8F9F3FE641B31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48069A502AFD4A208D1CC9BB64C4342531">
    <w:name w:val="48069A502AFD4A208D1CC9BB64C4342531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25BEEC9A3DC4973BB4AEB89A07CE8C431">
    <w:name w:val="725BEEC9A3DC4973BB4AEB89A07CE8C431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9247942BE0A14B09A7AD95A3B71A600131">
    <w:name w:val="9247942BE0A14B09A7AD95A3B71A600131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1421656805F7462D88AF7D7F91F6709525">
    <w:name w:val="1421656805F7462D88AF7D7F91F6709525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EEA1BD775F24FF593FDD18594622B0A25">
    <w:name w:val="AEEA1BD775F24FF593FDD18594622B0A25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CC8BE3E740B41D1BF774B2F569F745831">
    <w:name w:val="FCC8BE3E740B41D1BF774B2F569F745831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C81D260255E7408DB6922D7861C65E8B2">
    <w:name w:val="C81D260255E7408DB6922D7861C65E8B2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2532A83D7D0F4FEA9B272D1698ACAA1A32">
    <w:name w:val="2532A83D7D0F4FEA9B272D1698ACAA1A32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79554D4562C479EBD15C8261002D0C932">
    <w:name w:val="779554D4562C479EBD15C8261002D0C932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2B49F42AF024E10B3638737108EF0C332">
    <w:name w:val="F2B49F42AF024E10B3638737108EF0C332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A5C42E7B94E41B1823A636F057C558032">
    <w:name w:val="AA5C42E7B94E41B1823A636F057C558032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54EE098E3FD8459CA9CCB8F9F3FE641B32">
    <w:name w:val="54EE098E3FD8459CA9CCB8F9F3FE641B32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48069A502AFD4A208D1CC9BB64C4342532">
    <w:name w:val="48069A502AFD4A208D1CC9BB64C4342532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25BEEC9A3DC4973BB4AEB89A07CE8C432">
    <w:name w:val="725BEEC9A3DC4973BB4AEB89A07CE8C432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9247942BE0A14B09A7AD95A3B71A600132">
    <w:name w:val="9247942BE0A14B09A7AD95A3B71A600132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1421656805F7462D88AF7D7F91F6709526">
    <w:name w:val="1421656805F7462D88AF7D7F91F6709526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EEA1BD775F24FF593FDD18594622B0A26">
    <w:name w:val="AEEA1BD775F24FF593FDD18594622B0A26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CC8BE3E740B41D1BF774B2F569F745832">
    <w:name w:val="FCC8BE3E740B41D1BF774B2F569F745832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C81D260255E7408DB6922D7861C65E8B3">
    <w:name w:val="C81D260255E7408DB6922D7861C65E8B3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2532A83D7D0F4FEA9B272D1698ACAA1A33">
    <w:name w:val="2532A83D7D0F4FEA9B272D1698ACAA1A33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79554D4562C479EBD15C8261002D0C933">
    <w:name w:val="779554D4562C479EBD15C8261002D0C933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2B49F42AF024E10B3638737108EF0C333">
    <w:name w:val="F2B49F42AF024E10B3638737108EF0C333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A5C42E7B94E41B1823A636F057C558033">
    <w:name w:val="AA5C42E7B94E41B1823A636F057C558033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54EE098E3FD8459CA9CCB8F9F3FE641B33">
    <w:name w:val="54EE098E3FD8459CA9CCB8F9F3FE641B33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48069A502AFD4A208D1CC9BB64C4342533">
    <w:name w:val="48069A502AFD4A208D1CC9BB64C4342533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25BEEC9A3DC4973BB4AEB89A07CE8C433">
    <w:name w:val="725BEEC9A3DC4973BB4AEB89A07CE8C433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9247942BE0A14B09A7AD95A3B71A600133">
    <w:name w:val="9247942BE0A14B09A7AD95A3B71A600133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1421656805F7462D88AF7D7F91F6709527">
    <w:name w:val="1421656805F7462D88AF7D7F91F6709527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EEA1BD775F24FF593FDD18594622B0A27">
    <w:name w:val="AEEA1BD775F24FF593FDD18594622B0A27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CC8BE3E740B41D1BF774B2F569F745833">
    <w:name w:val="FCC8BE3E740B41D1BF774B2F569F745833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C81D260255E7408DB6922D7861C65E8B4">
    <w:name w:val="C81D260255E7408DB6922D7861C65E8B4"/>
    <w:rsid w:val="00EA4B76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2532A83D7D0F4FEA9B272D1698ACAA1A34">
    <w:name w:val="2532A83D7D0F4FEA9B272D1698ACAA1A34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79554D4562C479EBD15C8261002D0C934">
    <w:name w:val="779554D4562C479EBD15C8261002D0C934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2B49F42AF024E10B3638737108EF0C334">
    <w:name w:val="F2B49F42AF024E10B3638737108EF0C334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A5C42E7B94E41B1823A636F057C558034">
    <w:name w:val="AA5C42E7B94E41B1823A636F057C558034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54EE098E3FD8459CA9CCB8F9F3FE641B34">
    <w:name w:val="54EE098E3FD8459CA9CCB8F9F3FE641B34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48069A502AFD4A208D1CC9BB64C4342534">
    <w:name w:val="48069A502AFD4A208D1CC9BB64C4342534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25BEEC9A3DC4973BB4AEB89A07CE8C434">
    <w:name w:val="725BEEC9A3DC4973BB4AEB89A07CE8C434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9247942BE0A14B09A7AD95A3B71A600134">
    <w:name w:val="9247942BE0A14B09A7AD95A3B71A600134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1421656805F7462D88AF7D7F91F6709528">
    <w:name w:val="1421656805F7462D88AF7D7F91F6709528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EEA1BD775F24FF593FDD18594622B0A28">
    <w:name w:val="AEEA1BD775F24FF593FDD18594622B0A28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CC8BE3E740B41D1BF774B2F569F745834">
    <w:name w:val="FCC8BE3E740B41D1BF774B2F569F745834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4A4102958504731B41253546F6B7794">
    <w:name w:val="F4A4102958504731B41253546F6B7794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2532A83D7D0F4FEA9B272D1698ACAA1A35">
    <w:name w:val="2532A83D7D0F4FEA9B272D1698ACAA1A35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79554D4562C479EBD15C8261002D0C935">
    <w:name w:val="779554D4562C479EBD15C8261002D0C935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2B49F42AF024E10B3638737108EF0C335">
    <w:name w:val="F2B49F42AF024E10B3638737108EF0C335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A5C42E7B94E41B1823A636F057C558035">
    <w:name w:val="AA5C42E7B94E41B1823A636F057C558035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54EE098E3FD8459CA9CCB8F9F3FE641B35">
    <w:name w:val="54EE098E3FD8459CA9CCB8F9F3FE641B35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48069A502AFD4A208D1CC9BB64C4342535">
    <w:name w:val="48069A502AFD4A208D1CC9BB64C4342535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25BEEC9A3DC4973BB4AEB89A07CE8C435">
    <w:name w:val="725BEEC9A3DC4973BB4AEB89A07CE8C435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9247942BE0A14B09A7AD95A3B71A600135">
    <w:name w:val="9247942BE0A14B09A7AD95A3B71A600135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1421656805F7462D88AF7D7F91F6709529">
    <w:name w:val="1421656805F7462D88AF7D7F91F6709529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EEA1BD775F24FF593FDD18594622B0A29">
    <w:name w:val="AEEA1BD775F24FF593FDD18594622B0A29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CC8BE3E740B41D1BF774B2F569F745835">
    <w:name w:val="FCC8BE3E740B41D1BF774B2F569F745835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4A4102958504731B41253546F6B77941">
    <w:name w:val="F4A4102958504731B41253546F6B77941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2532A83D7D0F4FEA9B272D1698ACAA1A36">
    <w:name w:val="2532A83D7D0F4FEA9B272D1698ACAA1A36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79554D4562C479EBD15C8261002D0C936">
    <w:name w:val="779554D4562C479EBD15C8261002D0C936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2B49F42AF024E10B3638737108EF0C336">
    <w:name w:val="F2B49F42AF024E10B3638737108EF0C336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A5C42E7B94E41B1823A636F057C558036">
    <w:name w:val="AA5C42E7B94E41B1823A636F057C558036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54EE098E3FD8459CA9CCB8F9F3FE641B36">
    <w:name w:val="54EE098E3FD8459CA9CCB8F9F3FE641B36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48069A502AFD4A208D1CC9BB64C4342536">
    <w:name w:val="48069A502AFD4A208D1CC9BB64C4342536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25BEEC9A3DC4973BB4AEB89A07CE8C436">
    <w:name w:val="725BEEC9A3DC4973BB4AEB89A07CE8C436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9247942BE0A14B09A7AD95A3B71A600136">
    <w:name w:val="9247942BE0A14B09A7AD95A3B71A600136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1421656805F7462D88AF7D7F91F6709530">
    <w:name w:val="1421656805F7462D88AF7D7F91F6709530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EEA1BD775F24FF593FDD18594622B0A30">
    <w:name w:val="AEEA1BD775F24FF593FDD18594622B0A30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CC8BE3E740B41D1BF774B2F569F745836">
    <w:name w:val="FCC8BE3E740B41D1BF774B2F569F745836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4A4102958504731B41253546F6B77942">
    <w:name w:val="F4A4102958504731B41253546F6B77942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2532A83D7D0F4FEA9B272D1698ACAA1A37">
    <w:name w:val="2532A83D7D0F4FEA9B272D1698ACAA1A37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79554D4562C479EBD15C8261002D0C937">
    <w:name w:val="779554D4562C479EBD15C8261002D0C937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2B49F42AF024E10B3638737108EF0C337">
    <w:name w:val="F2B49F42AF024E10B3638737108EF0C337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A5C42E7B94E41B1823A636F057C558037">
    <w:name w:val="AA5C42E7B94E41B1823A636F057C558037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54EE098E3FD8459CA9CCB8F9F3FE641B37">
    <w:name w:val="54EE098E3FD8459CA9CCB8F9F3FE641B37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48069A502AFD4A208D1CC9BB64C4342537">
    <w:name w:val="48069A502AFD4A208D1CC9BB64C4342537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25BEEC9A3DC4973BB4AEB89A07CE8C437">
    <w:name w:val="725BEEC9A3DC4973BB4AEB89A07CE8C437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9247942BE0A14B09A7AD95A3B71A600137">
    <w:name w:val="9247942BE0A14B09A7AD95A3B71A600137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1421656805F7462D88AF7D7F91F6709531">
    <w:name w:val="1421656805F7462D88AF7D7F91F6709531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EEA1BD775F24FF593FDD18594622B0A31">
    <w:name w:val="AEEA1BD775F24FF593FDD18594622B0A31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CC8BE3E740B41D1BF774B2F569F745837">
    <w:name w:val="FCC8BE3E740B41D1BF774B2F569F745837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4A4102958504731B41253546F6B77943">
    <w:name w:val="F4A4102958504731B41253546F6B77943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2532A83D7D0F4FEA9B272D1698ACAA1A38">
    <w:name w:val="2532A83D7D0F4FEA9B272D1698ACAA1A38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79554D4562C479EBD15C8261002D0C938">
    <w:name w:val="779554D4562C479EBD15C8261002D0C938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2B49F42AF024E10B3638737108EF0C338">
    <w:name w:val="F2B49F42AF024E10B3638737108EF0C338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A5C42E7B94E41B1823A636F057C558038">
    <w:name w:val="AA5C42E7B94E41B1823A636F057C558038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54EE098E3FD8459CA9CCB8F9F3FE641B38">
    <w:name w:val="54EE098E3FD8459CA9CCB8F9F3FE641B38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48069A502AFD4A208D1CC9BB64C4342538">
    <w:name w:val="48069A502AFD4A208D1CC9BB64C4342538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25BEEC9A3DC4973BB4AEB89A07CE8C438">
    <w:name w:val="725BEEC9A3DC4973BB4AEB89A07CE8C438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9247942BE0A14B09A7AD95A3B71A600138">
    <w:name w:val="9247942BE0A14B09A7AD95A3B71A600138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1421656805F7462D88AF7D7F91F6709532">
    <w:name w:val="1421656805F7462D88AF7D7F91F6709532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EEA1BD775F24FF593FDD18594622B0A32">
    <w:name w:val="AEEA1BD775F24FF593FDD18594622B0A32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CC8BE3E740B41D1BF774B2F569F745838">
    <w:name w:val="FCC8BE3E740B41D1BF774B2F569F745838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4A4102958504731B41253546F6B77944">
    <w:name w:val="F4A4102958504731B41253546F6B77944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2532A83D7D0F4FEA9B272D1698ACAA1A39">
    <w:name w:val="2532A83D7D0F4FEA9B272D1698ACAA1A39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79554D4562C479EBD15C8261002D0C939">
    <w:name w:val="779554D4562C479EBD15C8261002D0C939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2B49F42AF024E10B3638737108EF0C339">
    <w:name w:val="F2B49F42AF024E10B3638737108EF0C339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A5C42E7B94E41B1823A636F057C558039">
    <w:name w:val="AA5C42E7B94E41B1823A636F057C558039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54EE098E3FD8459CA9CCB8F9F3FE641B39">
    <w:name w:val="54EE098E3FD8459CA9CCB8F9F3FE641B39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48069A502AFD4A208D1CC9BB64C4342539">
    <w:name w:val="48069A502AFD4A208D1CC9BB64C4342539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25BEEC9A3DC4973BB4AEB89A07CE8C439">
    <w:name w:val="725BEEC9A3DC4973BB4AEB89A07CE8C439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9247942BE0A14B09A7AD95A3B71A600139">
    <w:name w:val="9247942BE0A14B09A7AD95A3B71A600139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1421656805F7462D88AF7D7F91F6709533">
    <w:name w:val="1421656805F7462D88AF7D7F91F6709533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EEA1BD775F24FF593FDD18594622B0A33">
    <w:name w:val="AEEA1BD775F24FF593FDD18594622B0A33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CC8BE3E740B41D1BF774B2F569F745839">
    <w:name w:val="FCC8BE3E740B41D1BF774B2F569F745839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4A4102958504731B41253546F6B77945">
    <w:name w:val="F4A4102958504731B41253546F6B77945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2532A83D7D0F4FEA9B272D1698ACAA1A40">
    <w:name w:val="2532A83D7D0F4FEA9B272D1698ACAA1A40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79554D4562C479EBD15C8261002D0C940">
    <w:name w:val="779554D4562C479EBD15C8261002D0C940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2B49F42AF024E10B3638737108EF0C340">
    <w:name w:val="F2B49F42AF024E10B3638737108EF0C340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A5C42E7B94E41B1823A636F057C558040">
    <w:name w:val="AA5C42E7B94E41B1823A636F057C558040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54EE098E3FD8459CA9CCB8F9F3FE641B40">
    <w:name w:val="54EE098E3FD8459CA9CCB8F9F3FE641B40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48069A502AFD4A208D1CC9BB64C4342540">
    <w:name w:val="48069A502AFD4A208D1CC9BB64C4342540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25BEEC9A3DC4973BB4AEB89A07CE8C440">
    <w:name w:val="725BEEC9A3DC4973BB4AEB89A07CE8C440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9247942BE0A14B09A7AD95A3B71A600140">
    <w:name w:val="9247942BE0A14B09A7AD95A3B71A600140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1421656805F7462D88AF7D7F91F6709534">
    <w:name w:val="1421656805F7462D88AF7D7F91F6709534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EEA1BD775F24FF593FDD18594622B0A34">
    <w:name w:val="AEEA1BD775F24FF593FDD18594622B0A34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CC8BE3E740B41D1BF774B2F569F745840">
    <w:name w:val="FCC8BE3E740B41D1BF774B2F569F745840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4A4102958504731B41253546F6B77946">
    <w:name w:val="F4A4102958504731B41253546F6B77946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2532A83D7D0F4FEA9B272D1698ACAA1A41">
    <w:name w:val="2532A83D7D0F4FEA9B272D1698ACAA1A41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79554D4562C479EBD15C8261002D0C941">
    <w:name w:val="779554D4562C479EBD15C8261002D0C941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2B49F42AF024E10B3638737108EF0C341">
    <w:name w:val="F2B49F42AF024E10B3638737108EF0C341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A5C42E7B94E41B1823A636F057C558041">
    <w:name w:val="AA5C42E7B94E41B1823A636F057C558041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54EE098E3FD8459CA9CCB8F9F3FE641B41">
    <w:name w:val="54EE098E3FD8459CA9CCB8F9F3FE641B41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48069A502AFD4A208D1CC9BB64C4342541">
    <w:name w:val="48069A502AFD4A208D1CC9BB64C4342541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25BEEC9A3DC4973BB4AEB89A07CE8C441">
    <w:name w:val="725BEEC9A3DC4973BB4AEB89A07CE8C441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9247942BE0A14B09A7AD95A3B71A600141">
    <w:name w:val="9247942BE0A14B09A7AD95A3B71A600141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1421656805F7462D88AF7D7F91F6709535">
    <w:name w:val="1421656805F7462D88AF7D7F91F6709535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EEA1BD775F24FF593FDD18594622B0A35">
    <w:name w:val="AEEA1BD775F24FF593FDD18594622B0A35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CC8BE3E740B41D1BF774B2F569F745841">
    <w:name w:val="FCC8BE3E740B41D1BF774B2F569F745841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4A4102958504731B41253546F6B77947">
    <w:name w:val="F4A4102958504731B41253546F6B77947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2532A83D7D0F4FEA9B272D1698ACAA1A42">
    <w:name w:val="2532A83D7D0F4FEA9B272D1698ACAA1A42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79554D4562C479EBD15C8261002D0C942">
    <w:name w:val="779554D4562C479EBD15C8261002D0C942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2B49F42AF024E10B3638737108EF0C342">
    <w:name w:val="F2B49F42AF024E10B3638737108EF0C342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A5C42E7B94E41B1823A636F057C558042">
    <w:name w:val="AA5C42E7B94E41B1823A636F057C558042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54EE098E3FD8459CA9CCB8F9F3FE641B42">
    <w:name w:val="54EE098E3FD8459CA9CCB8F9F3FE641B42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48069A502AFD4A208D1CC9BB64C4342542">
    <w:name w:val="48069A502AFD4A208D1CC9BB64C4342542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25BEEC9A3DC4973BB4AEB89A07CE8C442">
    <w:name w:val="725BEEC9A3DC4973BB4AEB89A07CE8C442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9247942BE0A14B09A7AD95A3B71A600142">
    <w:name w:val="9247942BE0A14B09A7AD95A3B71A600142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1421656805F7462D88AF7D7F91F6709536">
    <w:name w:val="1421656805F7462D88AF7D7F91F6709536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EEA1BD775F24FF593FDD18594622B0A36">
    <w:name w:val="AEEA1BD775F24FF593FDD18594622B0A36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CC8BE3E740B41D1BF774B2F569F745842">
    <w:name w:val="FCC8BE3E740B41D1BF774B2F569F745842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4A4102958504731B41253546F6B77948">
    <w:name w:val="F4A4102958504731B41253546F6B77948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2532A83D7D0F4FEA9B272D1698ACAA1A43">
    <w:name w:val="2532A83D7D0F4FEA9B272D1698ACAA1A43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79554D4562C479EBD15C8261002D0C943">
    <w:name w:val="779554D4562C479EBD15C8261002D0C943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2B49F42AF024E10B3638737108EF0C343">
    <w:name w:val="F2B49F42AF024E10B3638737108EF0C343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A5C42E7B94E41B1823A636F057C558043">
    <w:name w:val="AA5C42E7B94E41B1823A636F057C558043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54EE098E3FD8459CA9CCB8F9F3FE641B43">
    <w:name w:val="54EE098E3FD8459CA9CCB8F9F3FE641B43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48069A502AFD4A208D1CC9BB64C4342543">
    <w:name w:val="48069A502AFD4A208D1CC9BB64C4342543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25BEEC9A3DC4973BB4AEB89A07CE8C443">
    <w:name w:val="725BEEC9A3DC4973BB4AEB89A07CE8C443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9247942BE0A14B09A7AD95A3B71A600143">
    <w:name w:val="9247942BE0A14B09A7AD95A3B71A600143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1421656805F7462D88AF7D7F91F6709537">
    <w:name w:val="1421656805F7462D88AF7D7F91F6709537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EEA1BD775F24FF593FDD18594622B0A37">
    <w:name w:val="AEEA1BD775F24FF593FDD18594622B0A37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CC8BE3E740B41D1BF774B2F569F745843">
    <w:name w:val="FCC8BE3E740B41D1BF774B2F569F745843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4A4102958504731B41253546F6B77949">
    <w:name w:val="F4A4102958504731B41253546F6B77949"/>
    <w:rsid w:val="00C318A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2532A83D7D0F4FEA9B272D1698ACAA1A44">
    <w:name w:val="2532A83D7D0F4FEA9B272D1698ACAA1A44"/>
    <w:rsid w:val="005248A8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79554D4562C479EBD15C8261002D0C944">
    <w:name w:val="779554D4562C479EBD15C8261002D0C944"/>
    <w:rsid w:val="005248A8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2B49F42AF024E10B3638737108EF0C344">
    <w:name w:val="F2B49F42AF024E10B3638737108EF0C344"/>
    <w:rsid w:val="005248A8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A5C42E7B94E41B1823A636F057C558044">
    <w:name w:val="AA5C42E7B94E41B1823A636F057C558044"/>
    <w:rsid w:val="005248A8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54EE098E3FD8459CA9CCB8F9F3FE641B44">
    <w:name w:val="54EE098E3FD8459CA9CCB8F9F3FE641B44"/>
    <w:rsid w:val="005248A8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48069A502AFD4A208D1CC9BB64C4342544">
    <w:name w:val="48069A502AFD4A208D1CC9BB64C4342544"/>
    <w:rsid w:val="005248A8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25BEEC9A3DC4973BB4AEB89A07CE8C444">
    <w:name w:val="725BEEC9A3DC4973BB4AEB89A07CE8C444"/>
    <w:rsid w:val="005248A8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9247942BE0A14B09A7AD95A3B71A600144">
    <w:name w:val="9247942BE0A14B09A7AD95A3B71A600144"/>
    <w:rsid w:val="005248A8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1421656805F7462D88AF7D7F91F6709538">
    <w:name w:val="1421656805F7462D88AF7D7F91F6709538"/>
    <w:rsid w:val="005248A8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EEA1BD775F24FF593FDD18594622B0A38">
    <w:name w:val="AEEA1BD775F24FF593FDD18594622B0A38"/>
    <w:rsid w:val="005248A8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CC8BE3E740B41D1BF774B2F569F745844">
    <w:name w:val="FCC8BE3E740B41D1BF774B2F569F745844"/>
    <w:rsid w:val="005248A8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4E5B5B9E10EA400FA3A5F67BD2E1A0B0">
    <w:name w:val="4E5B5B9E10EA400FA3A5F67BD2E1A0B0"/>
    <w:rsid w:val="005248A8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38D29577F4D48C6B366671FCB1D0502">
    <w:name w:val="738D29577F4D48C6B366671FCB1D0502"/>
    <w:rsid w:val="00986561"/>
  </w:style>
  <w:style w:type="paragraph" w:customStyle="1" w:styleId="4102CD55EE38412590F470FB8B6A5DB6">
    <w:name w:val="4102CD55EE38412590F470FB8B6A5DB6"/>
    <w:rsid w:val="00986561"/>
  </w:style>
  <w:style w:type="paragraph" w:customStyle="1" w:styleId="BA21B7CC361F4C3CBEFA795A5FDBF2B1">
    <w:name w:val="BA21B7CC361F4C3CBEFA795A5FDBF2B1"/>
    <w:rsid w:val="00986561"/>
  </w:style>
  <w:style w:type="paragraph" w:customStyle="1" w:styleId="9C7972F6D02E47119B1DBB2935C7997E">
    <w:name w:val="9C7972F6D02E47119B1DBB2935C7997E"/>
    <w:rsid w:val="00986561"/>
  </w:style>
  <w:style w:type="paragraph" w:customStyle="1" w:styleId="9CF034DDD6DF401F8CDB136D3B20BDF2">
    <w:name w:val="9CF034DDD6DF401F8CDB136D3B20BDF2"/>
    <w:rsid w:val="00986561"/>
  </w:style>
  <w:style w:type="paragraph" w:customStyle="1" w:styleId="3CCFBAA8F86A4A5AA49458FDDCAD43EC">
    <w:name w:val="3CCFBAA8F86A4A5AA49458FDDCAD43EC"/>
    <w:rsid w:val="00986561"/>
  </w:style>
  <w:style w:type="paragraph" w:customStyle="1" w:styleId="08B03417320D482492EDA85D25FEBFF6">
    <w:name w:val="08B03417320D482492EDA85D25FEBFF6"/>
    <w:rsid w:val="00986561"/>
  </w:style>
  <w:style w:type="paragraph" w:customStyle="1" w:styleId="1DEC6A6FD7C6422E916D21ECE9CE8651">
    <w:name w:val="1DEC6A6FD7C6422E916D21ECE9CE8651"/>
    <w:rsid w:val="00986561"/>
  </w:style>
  <w:style w:type="paragraph" w:customStyle="1" w:styleId="738D29577F4D48C6B366671FCB1D05021">
    <w:name w:val="738D29577F4D48C6B366671FCB1D05021"/>
    <w:rsid w:val="00986561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4102CD55EE38412590F470FB8B6A5DB61">
    <w:name w:val="4102CD55EE38412590F470FB8B6A5DB61"/>
    <w:rsid w:val="00986561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BA21B7CC361F4C3CBEFA795A5FDBF2B11">
    <w:name w:val="BA21B7CC361F4C3CBEFA795A5FDBF2B11"/>
    <w:rsid w:val="00986561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9C7972F6D02E47119B1DBB2935C7997E1">
    <w:name w:val="9C7972F6D02E47119B1DBB2935C7997E1"/>
    <w:rsid w:val="00986561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9CF034DDD6DF401F8CDB136D3B20BDF21">
    <w:name w:val="9CF034DDD6DF401F8CDB136D3B20BDF21"/>
    <w:rsid w:val="00986561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3CCFBAA8F86A4A5AA49458FDDCAD43EC1">
    <w:name w:val="3CCFBAA8F86A4A5AA49458FDDCAD43EC1"/>
    <w:rsid w:val="00986561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1DEC6A6FD7C6422E916D21ECE9CE86511">
    <w:name w:val="1DEC6A6FD7C6422E916D21ECE9CE86511"/>
    <w:rsid w:val="00986561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1421656805F7462D88AF7D7F91F6709539">
    <w:name w:val="1421656805F7462D88AF7D7F91F6709539"/>
    <w:rsid w:val="00986561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EEA1BD775F24FF593FDD18594622B0A39">
    <w:name w:val="AEEA1BD775F24FF593FDD18594622B0A39"/>
    <w:rsid w:val="00986561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CC8BE3E740B41D1BF774B2F569F745845">
    <w:name w:val="FCC8BE3E740B41D1BF774B2F569F745845"/>
    <w:rsid w:val="00986561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4E5B5B9E10EA400FA3A5F67BD2E1A0B01">
    <w:name w:val="4E5B5B9E10EA400FA3A5F67BD2E1A0B01"/>
    <w:rsid w:val="00986561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38D29577F4D48C6B366671FCB1D05022">
    <w:name w:val="738D29577F4D48C6B366671FCB1D05022"/>
    <w:rsid w:val="00986561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4102CD55EE38412590F470FB8B6A5DB62">
    <w:name w:val="4102CD55EE38412590F470FB8B6A5DB62"/>
    <w:rsid w:val="00986561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BA21B7CC361F4C3CBEFA795A5FDBF2B12">
    <w:name w:val="BA21B7CC361F4C3CBEFA795A5FDBF2B12"/>
    <w:rsid w:val="00986561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9C7972F6D02E47119B1DBB2935C7997E2">
    <w:name w:val="9C7972F6D02E47119B1DBB2935C7997E2"/>
    <w:rsid w:val="00986561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9CF034DDD6DF401F8CDB136D3B20BDF22">
    <w:name w:val="9CF034DDD6DF401F8CDB136D3B20BDF22"/>
    <w:rsid w:val="00986561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3CCFBAA8F86A4A5AA49458FDDCAD43EC2">
    <w:name w:val="3CCFBAA8F86A4A5AA49458FDDCAD43EC2"/>
    <w:rsid w:val="00986561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1DEC6A6FD7C6422E916D21ECE9CE86512">
    <w:name w:val="1DEC6A6FD7C6422E916D21ECE9CE86512"/>
    <w:rsid w:val="00986561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1421656805F7462D88AF7D7F91F6709540">
    <w:name w:val="1421656805F7462D88AF7D7F91F6709540"/>
    <w:rsid w:val="00986561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EEA1BD775F24FF593FDD18594622B0A40">
    <w:name w:val="AEEA1BD775F24FF593FDD18594622B0A40"/>
    <w:rsid w:val="00986561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CC8BE3E740B41D1BF774B2F569F745846">
    <w:name w:val="FCC8BE3E740B41D1BF774B2F569F745846"/>
    <w:rsid w:val="00986561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4E5B5B9E10EA400FA3A5F67BD2E1A0B02">
    <w:name w:val="4E5B5B9E10EA400FA3A5F67BD2E1A0B02"/>
    <w:rsid w:val="00986561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738D29577F4D48C6B366671FCB1D05023">
    <w:name w:val="738D29577F4D48C6B366671FCB1D05023"/>
    <w:rsid w:val="000358C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4102CD55EE38412590F470FB8B6A5DB63">
    <w:name w:val="4102CD55EE38412590F470FB8B6A5DB63"/>
    <w:rsid w:val="000358C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BA21B7CC361F4C3CBEFA795A5FDBF2B13">
    <w:name w:val="BA21B7CC361F4C3CBEFA795A5FDBF2B13"/>
    <w:rsid w:val="000358C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9C7972F6D02E47119B1DBB2935C7997E3">
    <w:name w:val="9C7972F6D02E47119B1DBB2935C7997E3"/>
    <w:rsid w:val="000358C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9CF034DDD6DF401F8CDB136D3B20BDF23">
    <w:name w:val="9CF034DDD6DF401F8CDB136D3B20BDF23"/>
    <w:rsid w:val="000358C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3CCFBAA8F86A4A5AA49458FDDCAD43EC3">
    <w:name w:val="3CCFBAA8F86A4A5AA49458FDDCAD43EC3"/>
    <w:rsid w:val="000358C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1DEC6A6FD7C6422E916D21ECE9CE86513">
    <w:name w:val="1DEC6A6FD7C6422E916D21ECE9CE86513"/>
    <w:rsid w:val="000358C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1421656805F7462D88AF7D7F91F6709541">
    <w:name w:val="1421656805F7462D88AF7D7F91F6709541"/>
    <w:rsid w:val="000358C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AEEA1BD775F24FF593FDD18594622B0A41">
    <w:name w:val="AEEA1BD775F24FF593FDD18594622B0A41"/>
    <w:rsid w:val="000358C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CC8BE3E740B41D1BF774B2F569F745847">
    <w:name w:val="FCC8BE3E740B41D1BF774B2F569F745847"/>
    <w:rsid w:val="000358C2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4E5B5B9E10EA400FA3A5F67BD2E1A0B03">
    <w:name w:val="4E5B5B9E10EA400FA3A5F67BD2E1A0B03"/>
    <w:rsid w:val="000358C2"/>
    <w:pPr>
      <w:spacing w:line="312" w:lineRule="auto"/>
    </w:pPr>
    <w:rPr>
      <w:color w:val="44546A" w:themeColor="text2"/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inter Business">
      <a:dk1>
        <a:sysClr val="windowText" lastClr="000000"/>
      </a:dk1>
      <a:lt1>
        <a:sysClr val="window" lastClr="FFFFFF"/>
      </a:lt1>
      <a:dk2>
        <a:srgbClr val="002B38"/>
      </a:dk2>
      <a:lt2>
        <a:srgbClr val="DEF2F5"/>
      </a:lt2>
      <a:accent1>
        <a:srgbClr val="00A59B"/>
      </a:accent1>
      <a:accent2>
        <a:srgbClr val="27A8DF"/>
      </a:accent2>
      <a:accent3>
        <a:srgbClr val="287098"/>
      </a:accent3>
      <a:accent4>
        <a:srgbClr val="617483"/>
      </a:accent4>
      <a:accent5>
        <a:srgbClr val="555078"/>
      </a:accent5>
      <a:accent6>
        <a:srgbClr val="7F63AB"/>
      </a:accent6>
      <a:hlink>
        <a:srgbClr val="27A8DF"/>
      </a:hlink>
      <a:folHlink>
        <a:srgbClr val="7F63AB"/>
      </a:folHlink>
    </a:clrScheme>
    <a:fontScheme name="Winter Business">
      <a:majorFont>
        <a:latin typeface="Impac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8F2E510-0562-42B4-AAA9-BD52FD9DD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 (winter).dotx</Template>
  <TotalTime>2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Smith</dc:creator>
  <cp:keywords/>
  <dc:description/>
  <cp:lastModifiedBy>FamilyLiteracy2</cp:lastModifiedBy>
  <cp:revision>3</cp:revision>
  <cp:lastPrinted>2017-05-30T15:23:00Z</cp:lastPrinted>
  <dcterms:created xsi:type="dcterms:W3CDTF">2017-07-11T16:15:00Z</dcterms:created>
  <dcterms:modified xsi:type="dcterms:W3CDTF">2017-07-11T16:16:00Z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TC039885619991</vt:lpwstr>
  </property>
</Properties>
</file>